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62267" w14:textId="77777777" w:rsidR="0084595F" w:rsidRDefault="0084595F" w:rsidP="00845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WYCHEHALSE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1E285BD" w14:textId="77777777" w:rsidR="0084595F" w:rsidRDefault="0084595F" w:rsidP="0084595F">
      <w:pPr>
        <w:rPr>
          <w:rFonts w:ascii="Times New Roman" w:hAnsi="Times New Roman" w:cs="Times New Roman"/>
        </w:rPr>
      </w:pPr>
    </w:p>
    <w:p w14:paraId="5A315F9A" w14:textId="77777777" w:rsidR="0084595F" w:rsidRDefault="0084595F" w:rsidP="0084595F">
      <w:pPr>
        <w:rPr>
          <w:rFonts w:ascii="Times New Roman" w:hAnsi="Times New Roman" w:cs="Times New Roman"/>
        </w:rPr>
      </w:pPr>
    </w:p>
    <w:p w14:paraId="332D7CC6" w14:textId="77777777" w:rsidR="0084595F" w:rsidRDefault="0084595F" w:rsidP="00845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burning against William Herne of </w:t>
      </w:r>
      <w:proofErr w:type="spellStart"/>
      <w:r>
        <w:rPr>
          <w:rFonts w:ascii="Times New Roman" w:hAnsi="Times New Roman" w:cs="Times New Roman"/>
        </w:rPr>
        <w:t>Chudleigh</w:t>
      </w:r>
      <w:proofErr w:type="spellEnd"/>
      <w:r>
        <w:rPr>
          <w:rFonts w:ascii="Times New Roman" w:hAnsi="Times New Roman" w:cs="Times New Roman"/>
        </w:rPr>
        <w:t>,</w:t>
      </w:r>
    </w:p>
    <w:p w14:paraId="73188BFF" w14:textId="77777777" w:rsidR="0084595F" w:rsidRDefault="0084595F" w:rsidP="00845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Devon(q.v.).</w:t>
      </w:r>
    </w:p>
    <w:p w14:paraId="0FBFAE33" w14:textId="77777777" w:rsidR="0084595F" w:rsidRDefault="0084595F" w:rsidP="00845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78A980B" w14:textId="77777777" w:rsidR="0084595F" w:rsidRDefault="0084595F" w:rsidP="0084595F">
      <w:pPr>
        <w:rPr>
          <w:rFonts w:ascii="Times New Roman" w:hAnsi="Times New Roman" w:cs="Times New Roman"/>
        </w:rPr>
      </w:pPr>
    </w:p>
    <w:p w14:paraId="2AF7BCB5" w14:textId="77777777" w:rsidR="0084595F" w:rsidRDefault="0084595F" w:rsidP="0084595F">
      <w:pPr>
        <w:rPr>
          <w:rFonts w:ascii="Times New Roman" w:hAnsi="Times New Roman" w:cs="Times New Roman"/>
        </w:rPr>
      </w:pPr>
    </w:p>
    <w:p w14:paraId="7D0F3601" w14:textId="77777777" w:rsidR="0084595F" w:rsidRDefault="0084595F" w:rsidP="00845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May 2019</w:t>
      </w:r>
    </w:p>
    <w:p w14:paraId="64D34899" w14:textId="77777777" w:rsidR="006B2F86" w:rsidRPr="00E71FC3" w:rsidRDefault="0084595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7A84B" w14:textId="77777777" w:rsidR="0084595F" w:rsidRDefault="0084595F" w:rsidP="00E71FC3">
      <w:r>
        <w:separator/>
      </w:r>
    </w:p>
  </w:endnote>
  <w:endnote w:type="continuationSeparator" w:id="0">
    <w:p w14:paraId="12994599" w14:textId="77777777" w:rsidR="0084595F" w:rsidRDefault="0084595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60AF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4FCE9" w14:textId="77777777" w:rsidR="0084595F" w:rsidRDefault="0084595F" w:rsidP="00E71FC3">
      <w:r>
        <w:separator/>
      </w:r>
    </w:p>
  </w:footnote>
  <w:footnote w:type="continuationSeparator" w:id="0">
    <w:p w14:paraId="5E9DB8FD" w14:textId="77777777" w:rsidR="0084595F" w:rsidRDefault="0084595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5F"/>
    <w:rsid w:val="001A7C09"/>
    <w:rsid w:val="00577BD5"/>
    <w:rsid w:val="00656CBA"/>
    <w:rsid w:val="006A1F77"/>
    <w:rsid w:val="00733BE7"/>
    <w:rsid w:val="0084595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4FFA"/>
  <w15:chartTrackingRefBased/>
  <w15:docId w15:val="{2A9C5AD4-CF18-43C0-AB64-FF03A18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5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2019-05-21T18:54:00Z</dcterms:created>
  <dcterms:modified xsi:type="dcterms:W3CDTF">2019-05-21T18:55:00Z</dcterms:modified>
</cp:coreProperties>
</file>