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843A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WYCHELAUNDE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27E7A799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Walden, Essex.</w:t>
      </w:r>
    </w:p>
    <w:p w14:paraId="7D155C3D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7809130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A4EB02F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Malverley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salter(q.v.), brought a plaint of debt against him,</w:t>
      </w:r>
    </w:p>
    <w:p w14:paraId="17C9DB6F" w14:textId="77777777" w:rsidR="005C3148" w:rsidRDefault="005C3148" w:rsidP="005C3148">
      <w:pPr>
        <w:pStyle w:val="NoSpacing"/>
        <w:ind w:left="1440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Graunt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Biggleswade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Bedfordshire(q.v.),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Eyware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Ware, Hertfordshire(q.v.), 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Pery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Ware(q.v.), and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Symys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Halstead(q.v.).</w:t>
      </w:r>
    </w:p>
    <w:p w14:paraId="35F3FB6E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6C017716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F4275D0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3AE78EB" w14:textId="77777777" w:rsidR="005C3148" w:rsidRDefault="005C3148" w:rsidP="005C3148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13 November 2021</w:t>
      </w:r>
    </w:p>
    <w:p w14:paraId="6C39A30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414C" w14:textId="77777777" w:rsidR="005C3148" w:rsidRDefault="005C3148" w:rsidP="009139A6">
      <w:r>
        <w:separator/>
      </w:r>
    </w:p>
  </w:endnote>
  <w:endnote w:type="continuationSeparator" w:id="0">
    <w:p w14:paraId="27BC5D83" w14:textId="77777777" w:rsidR="005C3148" w:rsidRDefault="005C31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22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C8C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6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3310" w14:textId="77777777" w:rsidR="005C3148" w:rsidRDefault="005C3148" w:rsidP="009139A6">
      <w:r>
        <w:separator/>
      </w:r>
    </w:p>
  </w:footnote>
  <w:footnote w:type="continuationSeparator" w:id="0">
    <w:p w14:paraId="08C6C791" w14:textId="77777777" w:rsidR="005C3148" w:rsidRDefault="005C31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0A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F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40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48"/>
    <w:rsid w:val="000666E0"/>
    <w:rsid w:val="002510B7"/>
    <w:rsid w:val="005C130B"/>
    <w:rsid w:val="005C314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8E9B"/>
  <w15:chartTrackingRefBased/>
  <w15:docId w15:val="{E6A27443-054D-4B64-8184-2647E098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3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2021-12-22T16:45:00Z</dcterms:created>
  <dcterms:modified xsi:type="dcterms:W3CDTF">2021-12-22T16:46:00Z</dcterms:modified>
</cp:coreProperties>
</file>