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1EDC5" w14:textId="77777777" w:rsidR="0032032D" w:rsidRDefault="0032032D" w:rsidP="003203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WYCHER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d.ca.1483)</w:t>
      </w:r>
    </w:p>
    <w:p w14:paraId="767B9088" w14:textId="77777777" w:rsidR="0032032D" w:rsidRDefault="0032032D" w:rsidP="003203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Beckley, Sussex. Husbandman. </w:t>
      </w:r>
    </w:p>
    <w:p w14:paraId="7D6495CF" w14:textId="77777777" w:rsidR="0032032D" w:rsidRDefault="0032032D" w:rsidP="0032032D">
      <w:pPr>
        <w:pStyle w:val="NoSpacing"/>
        <w:rPr>
          <w:rFonts w:cs="Times New Roman"/>
          <w:szCs w:val="24"/>
        </w:rPr>
      </w:pPr>
    </w:p>
    <w:p w14:paraId="16D40F54" w14:textId="77777777" w:rsidR="0032032D" w:rsidRDefault="0032032D" w:rsidP="0032032D">
      <w:pPr>
        <w:pStyle w:val="NoSpacing"/>
        <w:rPr>
          <w:rFonts w:cs="Times New Roman"/>
          <w:szCs w:val="24"/>
        </w:rPr>
      </w:pPr>
    </w:p>
    <w:p w14:paraId="605CB6FF" w14:textId="77777777" w:rsidR="0032032D" w:rsidRDefault="0032032D" w:rsidP="003203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died in or before this time.</w:t>
      </w:r>
    </w:p>
    <w:p w14:paraId="5FE5384A" w14:textId="77777777" w:rsidR="0032032D" w:rsidRDefault="0032032D" w:rsidP="003203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7AD5F0C" w14:textId="77777777" w:rsidR="0032032D" w:rsidRDefault="0032032D" w:rsidP="0032032D">
      <w:pPr>
        <w:pStyle w:val="NoSpacing"/>
        <w:rPr>
          <w:rFonts w:cs="Times New Roman"/>
          <w:szCs w:val="24"/>
        </w:rPr>
      </w:pPr>
    </w:p>
    <w:p w14:paraId="51244C57" w14:textId="77777777" w:rsidR="0032032D" w:rsidRDefault="0032032D" w:rsidP="0032032D">
      <w:pPr>
        <w:pStyle w:val="NoSpacing"/>
        <w:rPr>
          <w:rFonts w:cs="Times New Roman"/>
          <w:szCs w:val="24"/>
        </w:rPr>
      </w:pPr>
    </w:p>
    <w:p w14:paraId="78917E8B" w14:textId="77777777" w:rsidR="0032032D" w:rsidRDefault="0032032D" w:rsidP="003203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Administrator:    Thomas Porter of Beckley(q.v.).   (ibid.)</w:t>
      </w:r>
    </w:p>
    <w:p w14:paraId="00B08BA4" w14:textId="77777777" w:rsidR="0032032D" w:rsidRDefault="0032032D" w:rsidP="0032032D">
      <w:pPr>
        <w:pStyle w:val="NoSpacing"/>
        <w:rPr>
          <w:rFonts w:cs="Times New Roman"/>
          <w:szCs w:val="24"/>
        </w:rPr>
      </w:pPr>
    </w:p>
    <w:p w14:paraId="0FE9D0D9" w14:textId="77777777" w:rsidR="0032032D" w:rsidRDefault="0032032D" w:rsidP="0032032D">
      <w:pPr>
        <w:pStyle w:val="NoSpacing"/>
        <w:rPr>
          <w:rFonts w:cs="Times New Roman"/>
          <w:szCs w:val="24"/>
        </w:rPr>
      </w:pPr>
    </w:p>
    <w:p w14:paraId="17FDC624" w14:textId="77777777" w:rsidR="0032032D" w:rsidRDefault="0032032D" w:rsidP="003203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2024</w:t>
      </w:r>
    </w:p>
    <w:p w14:paraId="765F55C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FD245" w14:textId="77777777" w:rsidR="0032032D" w:rsidRDefault="0032032D" w:rsidP="009139A6">
      <w:r>
        <w:separator/>
      </w:r>
    </w:p>
  </w:endnote>
  <w:endnote w:type="continuationSeparator" w:id="0">
    <w:p w14:paraId="5CCFABB8" w14:textId="77777777" w:rsidR="0032032D" w:rsidRDefault="003203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E2D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B3A5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7DA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B1DE9" w14:textId="77777777" w:rsidR="0032032D" w:rsidRDefault="0032032D" w:rsidP="009139A6">
      <w:r>
        <w:separator/>
      </w:r>
    </w:p>
  </w:footnote>
  <w:footnote w:type="continuationSeparator" w:id="0">
    <w:p w14:paraId="1F78E664" w14:textId="77777777" w:rsidR="0032032D" w:rsidRDefault="003203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2CEE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A27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852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2D"/>
    <w:rsid w:val="000666E0"/>
    <w:rsid w:val="002510B7"/>
    <w:rsid w:val="00270799"/>
    <w:rsid w:val="0032032D"/>
    <w:rsid w:val="005C130B"/>
    <w:rsid w:val="007D1C0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289D0"/>
  <w15:chartTrackingRefBased/>
  <w15:docId w15:val="{A5F70BAD-901C-47EB-9B06-6E65E139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203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2024-11-24T12:26:00Z</dcterms:created>
  <dcterms:modified xsi:type="dcterms:W3CDTF">2024-11-24T12:26:00Z</dcterms:modified>
</cp:coreProperties>
</file>