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3E37B" w14:textId="65BEC714" w:rsidR="00E47068" w:rsidRDefault="00CC2BF5" w:rsidP="00C009D8">
      <w:pPr>
        <w:pStyle w:val="NoSpacing"/>
      </w:pPr>
      <w:r>
        <w:rPr>
          <w:u w:val="single"/>
        </w:rPr>
        <w:t>John de WYCHINGHA</w:t>
      </w:r>
      <w:r w:rsidR="00FF2256">
        <w:rPr>
          <w:u w:val="single"/>
        </w:rPr>
        <w:t>M</w:t>
      </w:r>
      <w:r>
        <w:t xml:space="preserve">      (d.1487-8)</w:t>
      </w:r>
    </w:p>
    <w:p w14:paraId="779AB554" w14:textId="77777777" w:rsidR="00CC2BF5" w:rsidRDefault="00CC2BF5" w:rsidP="00C009D8">
      <w:pPr>
        <w:pStyle w:val="NoSpacing"/>
      </w:pPr>
    </w:p>
    <w:p w14:paraId="052B5AF2" w14:textId="77777777" w:rsidR="00CC2BF5" w:rsidRDefault="00CC2BF5" w:rsidP="00C009D8">
      <w:pPr>
        <w:pStyle w:val="NoSpacing"/>
      </w:pPr>
    </w:p>
    <w:p w14:paraId="6B4C9A1A" w14:textId="77777777" w:rsidR="00CC2BF5" w:rsidRDefault="00CC2BF5" w:rsidP="00C009D8">
      <w:pPr>
        <w:pStyle w:val="NoSpacing"/>
      </w:pPr>
      <w:r>
        <w:t>Son of Robert de Wychingham(q.v.) and his first wife, Agnes Walton(q.v.).</w:t>
      </w:r>
    </w:p>
    <w:p w14:paraId="74C0CD61" w14:textId="77777777" w:rsidR="00CC2BF5" w:rsidRDefault="00CC2BF5" w:rsidP="00C009D8">
      <w:pPr>
        <w:pStyle w:val="NoSpacing"/>
      </w:pPr>
      <w:r>
        <w:t>(</w:t>
      </w:r>
      <w:hyperlink r:id="rId6" w:history="1">
        <w:r w:rsidRPr="001B644E">
          <w:rPr>
            <w:rStyle w:val="Hyperlink"/>
          </w:rPr>
          <w:t>http://www.british-history.ac.uk/report.aspx?compid=78470</w:t>
        </w:r>
      </w:hyperlink>
      <w:r>
        <w:t>)</w:t>
      </w:r>
    </w:p>
    <w:p w14:paraId="2393FED9" w14:textId="77777777" w:rsidR="00CC2BF5" w:rsidRDefault="00CC2BF5" w:rsidP="00C009D8">
      <w:pPr>
        <w:pStyle w:val="NoSpacing"/>
      </w:pPr>
      <w:r>
        <w:t>Son:  John.</w:t>
      </w:r>
    </w:p>
    <w:p w14:paraId="7FA48100" w14:textId="77777777" w:rsidR="00CC2BF5" w:rsidRDefault="00CC2BF5" w:rsidP="00C009D8">
      <w:pPr>
        <w:pStyle w:val="NoSpacing"/>
      </w:pPr>
    </w:p>
    <w:p w14:paraId="64F5E9B7" w14:textId="77777777" w:rsidR="00CC2BF5" w:rsidRDefault="00CC2BF5" w:rsidP="00C009D8">
      <w:pPr>
        <w:pStyle w:val="NoSpacing"/>
      </w:pPr>
    </w:p>
    <w:p w14:paraId="4913F01D" w14:textId="77777777" w:rsidR="00CC2BF5" w:rsidRPr="00CC2BF5" w:rsidRDefault="00CC2BF5" w:rsidP="00C009D8">
      <w:pPr>
        <w:pStyle w:val="NoSpacing"/>
      </w:pPr>
      <w:r>
        <w:t>8 October 2013</w:t>
      </w:r>
    </w:p>
    <w:sectPr w:rsidR="00CC2BF5" w:rsidRPr="00CC2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9C203" w14:textId="77777777" w:rsidR="00CC2BF5" w:rsidRDefault="00CC2BF5" w:rsidP="00920DE3">
      <w:pPr>
        <w:spacing w:after="0" w:line="240" w:lineRule="auto"/>
      </w:pPr>
      <w:r>
        <w:separator/>
      </w:r>
    </w:p>
  </w:endnote>
  <w:endnote w:type="continuationSeparator" w:id="0">
    <w:p w14:paraId="7B626E1A" w14:textId="77777777" w:rsidR="00CC2BF5" w:rsidRDefault="00CC2BF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5DF03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E5AE3" w14:textId="77777777" w:rsidR="00C009D8" w:rsidRPr="00C009D8" w:rsidRDefault="00C009D8">
    <w:pPr>
      <w:pStyle w:val="Footer"/>
    </w:pPr>
    <w:r>
      <w:t>Copyright I.S.Rogers 9 August 2013</w:t>
    </w:r>
  </w:p>
  <w:p w14:paraId="04319554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DE1A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F7230" w14:textId="77777777" w:rsidR="00CC2BF5" w:rsidRDefault="00CC2BF5" w:rsidP="00920DE3">
      <w:pPr>
        <w:spacing w:after="0" w:line="240" w:lineRule="auto"/>
      </w:pPr>
      <w:r>
        <w:separator/>
      </w:r>
    </w:p>
  </w:footnote>
  <w:footnote w:type="continuationSeparator" w:id="0">
    <w:p w14:paraId="7312F12D" w14:textId="77777777" w:rsidR="00CC2BF5" w:rsidRDefault="00CC2BF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D59E3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78CE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826CA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BF5"/>
    <w:rsid w:val="00120749"/>
    <w:rsid w:val="00624CAE"/>
    <w:rsid w:val="00920DE3"/>
    <w:rsid w:val="00C009D8"/>
    <w:rsid w:val="00CC2BF5"/>
    <w:rsid w:val="00CF53C8"/>
    <w:rsid w:val="00E47068"/>
    <w:rsid w:val="00FF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679EF"/>
  <w15:docId w15:val="{7913D954-AA7F-4EB9-9EB2-AAAC7A73D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2B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ritish-history.ac.uk/report.aspx?compid=784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2013-10-08T20:48:00Z</dcterms:created>
  <dcterms:modified xsi:type="dcterms:W3CDTF">2022-08-10T20:47:00Z</dcterms:modified>
</cp:coreProperties>
</file>