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44" w:rsidRDefault="00CE4144" w:rsidP="00CE4144">
      <w:pPr>
        <w:pStyle w:val="NoSpacing"/>
      </w:pPr>
      <w:r>
        <w:rPr>
          <w:u w:val="single"/>
        </w:rPr>
        <w:t>Thomas WYCHYNDEN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CE4144" w:rsidRDefault="00CE4144" w:rsidP="00CE4144">
      <w:pPr>
        <w:pStyle w:val="NoSpacing"/>
      </w:pPr>
      <w:r>
        <w:t>of Goudhurst, Kent.</w:t>
      </w:r>
    </w:p>
    <w:p w:rsidR="00CE4144" w:rsidRDefault="00CE4144" w:rsidP="00CE4144">
      <w:pPr>
        <w:pStyle w:val="NoSpacing"/>
      </w:pPr>
    </w:p>
    <w:p w:rsidR="00CE4144" w:rsidRDefault="00CE4144" w:rsidP="00CE4144">
      <w:pPr>
        <w:pStyle w:val="NoSpacing"/>
      </w:pPr>
    </w:p>
    <w:p w:rsidR="00CE4144" w:rsidRDefault="00CE4144" w:rsidP="00CE4144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p.362)</w:t>
      </w:r>
    </w:p>
    <w:p w:rsidR="00CE4144" w:rsidRDefault="00CE4144" w:rsidP="00CE4144">
      <w:pPr>
        <w:pStyle w:val="NoSpacing"/>
      </w:pPr>
    </w:p>
    <w:p w:rsidR="00CE4144" w:rsidRDefault="00CE4144" w:rsidP="00CE4144">
      <w:pPr>
        <w:pStyle w:val="NoSpacing"/>
      </w:pPr>
    </w:p>
    <w:p w:rsidR="00CE4144" w:rsidRPr="008C5923" w:rsidRDefault="00CE4144" w:rsidP="00CE4144">
      <w:pPr>
        <w:pStyle w:val="NoSpacing"/>
      </w:pPr>
      <w:r>
        <w:t>18 October 2016</w:t>
      </w:r>
    </w:p>
    <w:p w:rsidR="006B2F86" w:rsidRPr="00CE4144" w:rsidRDefault="00CE4144" w:rsidP="00E71FC3">
      <w:pPr>
        <w:pStyle w:val="NoSpacing"/>
      </w:pPr>
      <w:bookmarkStart w:id="0" w:name="_GoBack"/>
      <w:bookmarkEnd w:id="0"/>
    </w:p>
    <w:sectPr w:rsidR="006B2F86" w:rsidRPr="00CE414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144" w:rsidRDefault="00CE4144" w:rsidP="00E71FC3">
      <w:pPr>
        <w:spacing w:after="0" w:line="240" w:lineRule="auto"/>
      </w:pPr>
      <w:r>
        <w:separator/>
      </w:r>
    </w:p>
  </w:endnote>
  <w:endnote w:type="continuationSeparator" w:id="0">
    <w:p w:rsidR="00CE4144" w:rsidRDefault="00CE414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144" w:rsidRDefault="00CE4144" w:rsidP="00E71FC3">
      <w:pPr>
        <w:spacing w:after="0" w:line="240" w:lineRule="auto"/>
      </w:pPr>
      <w:r>
        <w:separator/>
      </w:r>
    </w:p>
  </w:footnote>
  <w:footnote w:type="continuationSeparator" w:id="0">
    <w:p w:rsidR="00CE4144" w:rsidRDefault="00CE414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44"/>
    <w:rsid w:val="001A7C09"/>
    <w:rsid w:val="00733BE7"/>
    <w:rsid w:val="00AB52E8"/>
    <w:rsid w:val="00B16D3F"/>
    <w:rsid w:val="00CE414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CA24"/>
  <w15:chartTrackingRefBased/>
  <w15:docId w15:val="{B73C3ED5-FE33-4ED9-8BEA-D783AEAC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2016-10-18T21:39:00Z</dcterms:created>
  <dcterms:modified xsi:type="dcterms:W3CDTF">2016-10-18T21:39:00Z</dcterms:modified>
</cp:coreProperties>
</file>