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DBFDC" w14:textId="77777777" w:rsidR="00DE3B4F" w:rsidRDefault="00DE3B4F" w:rsidP="00DE3B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WYCHYNGHAM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d.ca.1434)</w:t>
      </w:r>
    </w:p>
    <w:p w14:paraId="64060C39" w14:textId="77777777" w:rsidR="00DE3B4F" w:rsidRDefault="00DE3B4F" w:rsidP="00DE3B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Esquire.</w:t>
      </w:r>
    </w:p>
    <w:p w14:paraId="570FD47A" w14:textId="77777777" w:rsidR="00DE3B4F" w:rsidRDefault="00DE3B4F" w:rsidP="00DE3B4F">
      <w:pPr>
        <w:pStyle w:val="NoSpacing"/>
        <w:rPr>
          <w:rFonts w:cs="Times New Roman"/>
          <w:szCs w:val="24"/>
        </w:rPr>
      </w:pPr>
    </w:p>
    <w:p w14:paraId="15572A22" w14:textId="77777777" w:rsidR="00DE3B4F" w:rsidRDefault="00DE3B4F" w:rsidP="00DE3B4F">
      <w:pPr>
        <w:pStyle w:val="NoSpacing"/>
        <w:rPr>
          <w:rFonts w:cs="Times New Roman"/>
          <w:szCs w:val="24"/>
        </w:rPr>
      </w:pPr>
    </w:p>
    <w:p w14:paraId="4BF81DB6" w14:textId="77777777" w:rsidR="00DE3B4F" w:rsidRDefault="00DE3B4F" w:rsidP="00DE3B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Apr.1434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Essex.</w:t>
      </w:r>
    </w:p>
    <w:p w14:paraId="0898B446" w14:textId="77777777" w:rsidR="00DE3B4F" w:rsidRDefault="00DE3B4F" w:rsidP="00DE3B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1430-37 p.166)</w:t>
      </w:r>
    </w:p>
    <w:p w14:paraId="65489D25" w14:textId="77777777" w:rsidR="00DE3B4F" w:rsidRDefault="00DE3B4F" w:rsidP="00DE3B4F">
      <w:pPr>
        <w:pStyle w:val="NoSpacing"/>
        <w:rPr>
          <w:rFonts w:cs="Times New Roman"/>
          <w:szCs w:val="24"/>
        </w:rPr>
      </w:pPr>
    </w:p>
    <w:p w14:paraId="2DC18BBB" w14:textId="77777777" w:rsidR="00DE3B4F" w:rsidRDefault="00DE3B4F" w:rsidP="00DE3B4F">
      <w:pPr>
        <w:pStyle w:val="NoSpacing"/>
        <w:rPr>
          <w:rFonts w:cs="Times New Roman"/>
          <w:szCs w:val="24"/>
        </w:rPr>
      </w:pPr>
    </w:p>
    <w:p w14:paraId="751A3F00" w14:textId="77777777" w:rsidR="00DE3B4F" w:rsidRDefault="00DE3B4F" w:rsidP="00DE3B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November 2024</w:t>
      </w:r>
    </w:p>
    <w:p w14:paraId="271436D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FE1BE" w14:textId="77777777" w:rsidR="00DE3B4F" w:rsidRDefault="00DE3B4F" w:rsidP="009139A6">
      <w:r>
        <w:separator/>
      </w:r>
    </w:p>
  </w:endnote>
  <w:endnote w:type="continuationSeparator" w:id="0">
    <w:p w14:paraId="5E7996BE" w14:textId="77777777" w:rsidR="00DE3B4F" w:rsidRDefault="00DE3B4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F0E6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312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67A6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D65AD" w14:textId="77777777" w:rsidR="00DE3B4F" w:rsidRDefault="00DE3B4F" w:rsidP="009139A6">
      <w:r>
        <w:separator/>
      </w:r>
    </w:p>
  </w:footnote>
  <w:footnote w:type="continuationSeparator" w:id="0">
    <w:p w14:paraId="4A8EF144" w14:textId="77777777" w:rsidR="00DE3B4F" w:rsidRDefault="00DE3B4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143E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FD3D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348D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B4F"/>
    <w:rsid w:val="000666E0"/>
    <w:rsid w:val="002510B7"/>
    <w:rsid w:val="00270799"/>
    <w:rsid w:val="00502333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E3B4F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35366"/>
  <w15:chartTrackingRefBased/>
  <w15:docId w15:val="{74F9905E-45A3-42F0-B0A7-57DEA5B5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2024-11-23T17:34:00Z</dcterms:created>
  <dcterms:modified xsi:type="dcterms:W3CDTF">2024-11-23T17:34:00Z</dcterms:modified>
</cp:coreProperties>
</file>