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BD3826" w14:textId="77777777" w:rsidR="00AD46BF" w:rsidRDefault="00AD46BF" w:rsidP="00AD46B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Marion WYCHYR</w:t>
      </w:r>
      <w:r>
        <w:rPr>
          <w:rFonts w:ascii="Times New Roman" w:hAnsi="Times New Roman" w:cs="Times New Roman"/>
        </w:rPr>
        <w:t xml:space="preserve">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14:paraId="661FCDC3" w14:textId="77777777" w:rsidR="00AD46BF" w:rsidRDefault="00AD46BF" w:rsidP="00AD46BF">
      <w:pPr>
        <w:rPr>
          <w:rFonts w:ascii="Times New Roman" w:hAnsi="Times New Roman" w:cs="Times New Roman"/>
        </w:rPr>
      </w:pPr>
    </w:p>
    <w:p w14:paraId="6D25A860" w14:textId="77777777" w:rsidR="00AD46BF" w:rsidRDefault="00AD46BF" w:rsidP="00AD46BF">
      <w:pPr>
        <w:rPr>
          <w:rFonts w:ascii="Times New Roman" w:hAnsi="Times New Roman" w:cs="Times New Roman"/>
        </w:rPr>
      </w:pPr>
    </w:p>
    <w:p w14:paraId="58B9525A" w14:textId="77777777" w:rsidR="00AD46BF" w:rsidRDefault="00AD46BF" w:rsidP="00AD46B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= Thomas(q.v.)</w:t>
      </w:r>
    </w:p>
    <w:p w14:paraId="58991AB0" w14:textId="77777777" w:rsidR="00AD46BF" w:rsidRDefault="00AD46BF" w:rsidP="00AD46B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(http://aalt.law.uh.edu/Indices/CP40Indices/CP40no888Pl.htm)</w:t>
      </w:r>
    </w:p>
    <w:p w14:paraId="04A1C388" w14:textId="77777777" w:rsidR="00AD46BF" w:rsidRDefault="00AD46BF" w:rsidP="00AD46BF">
      <w:pPr>
        <w:rPr>
          <w:rFonts w:ascii="Times New Roman" w:hAnsi="Times New Roman" w:cs="Times New Roman"/>
        </w:rPr>
      </w:pPr>
    </w:p>
    <w:p w14:paraId="4CD6F9F8" w14:textId="77777777" w:rsidR="00AD46BF" w:rsidRDefault="00AD46BF" w:rsidP="00AD46BF">
      <w:pPr>
        <w:rPr>
          <w:rFonts w:ascii="Times New Roman" w:hAnsi="Times New Roman" w:cs="Times New Roman"/>
        </w:rPr>
      </w:pPr>
    </w:p>
    <w:p w14:paraId="6E407675" w14:textId="77777777" w:rsidR="00AD46BF" w:rsidRDefault="00AD46BF" w:rsidP="00AD46B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They made a plaint of concord against Alice </w:t>
      </w:r>
      <w:proofErr w:type="spellStart"/>
      <w:r>
        <w:rPr>
          <w:rFonts w:ascii="Times New Roman" w:hAnsi="Times New Roman" w:cs="Times New Roman"/>
        </w:rPr>
        <w:t>Belman</w:t>
      </w:r>
      <w:proofErr w:type="spellEnd"/>
      <w:r>
        <w:rPr>
          <w:rFonts w:ascii="Times New Roman" w:hAnsi="Times New Roman" w:cs="Times New Roman"/>
        </w:rPr>
        <w:t>(q.v.).</w:t>
      </w:r>
    </w:p>
    <w:p w14:paraId="3A0D5EC4" w14:textId="77777777" w:rsidR="00AD46BF" w:rsidRDefault="00AD46BF" w:rsidP="00AD46B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(ibid.)</w:t>
      </w:r>
    </w:p>
    <w:p w14:paraId="2DF94D36" w14:textId="77777777" w:rsidR="00AD46BF" w:rsidRDefault="00AD46BF" w:rsidP="00AD46BF">
      <w:pPr>
        <w:rPr>
          <w:rFonts w:ascii="Times New Roman" w:hAnsi="Times New Roman" w:cs="Times New Roman"/>
        </w:rPr>
      </w:pPr>
    </w:p>
    <w:p w14:paraId="5013D972" w14:textId="77777777" w:rsidR="00AD46BF" w:rsidRDefault="00AD46BF" w:rsidP="00AD46BF">
      <w:pPr>
        <w:rPr>
          <w:rFonts w:ascii="Times New Roman" w:hAnsi="Times New Roman" w:cs="Times New Roman"/>
        </w:rPr>
      </w:pPr>
    </w:p>
    <w:p w14:paraId="2489D989" w14:textId="77777777" w:rsidR="00AD46BF" w:rsidRDefault="00AD46BF" w:rsidP="00AD46B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 May 2019</w:t>
      </w:r>
    </w:p>
    <w:p w14:paraId="54F53431" w14:textId="77777777" w:rsidR="006B2F86" w:rsidRPr="00AD46BF" w:rsidRDefault="00AD46BF" w:rsidP="00AD46BF">
      <w:bookmarkStart w:id="0" w:name="_GoBack"/>
      <w:bookmarkEnd w:id="0"/>
    </w:p>
    <w:sectPr w:rsidR="006B2F86" w:rsidRPr="00AD46BF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71ACA1" w14:textId="77777777" w:rsidR="00AD46BF" w:rsidRDefault="00AD46BF" w:rsidP="00E71FC3">
      <w:r>
        <w:separator/>
      </w:r>
    </w:p>
  </w:endnote>
  <w:endnote w:type="continuationSeparator" w:id="0">
    <w:p w14:paraId="3FF51353" w14:textId="77777777" w:rsidR="00AD46BF" w:rsidRDefault="00AD46BF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ABD47B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E017A9" w14:textId="77777777" w:rsidR="00AD46BF" w:rsidRDefault="00AD46BF" w:rsidP="00E71FC3">
      <w:r>
        <w:separator/>
      </w:r>
    </w:p>
  </w:footnote>
  <w:footnote w:type="continuationSeparator" w:id="0">
    <w:p w14:paraId="7588C9AF" w14:textId="77777777" w:rsidR="00AD46BF" w:rsidRDefault="00AD46BF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6BF"/>
    <w:rsid w:val="001A7C09"/>
    <w:rsid w:val="00577BD5"/>
    <w:rsid w:val="00656CBA"/>
    <w:rsid w:val="006A1F77"/>
    <w:rsid w:val="00733BE7"/>
    <w:rsid w:val="00AB52E8"/>
    <w:rsid w:val="00AD46BF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71023"/>
  <w15:chartTrackingRefBased/>
  <w15:docId w15:val="{85783BF2-4155-4287-B0A2-8F0E0E117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6BF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2019-05-21T18:56:00Z</dcterms:created>
  <dcterms:modified xsi:type="dcterms:W3CDTF">2019-05-21T18:57:00Z</dcterms:modified>
</cp:coreProperties>
</file>