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26" w:rsidRDefault="00617126" w:rsidP="00617126">
      <w:r>
        <w:rPr>
          <w:u w:val="single"/>
        </w:rPr>
        <w:t>Alice WYCLIFFE</w:t>
      </w:r>
      <w:r>
        <w:t xml:space="preserve">      (fl.1475)</w:t>
      </w:r>
    </w:p>
    <w:p w:rsidR="00617126" w:rsidRDefault="00617126" w:rsidP="00617126"/>
    <w:p w:rsidR="00617126" w:rsidRDefault="00617126" w:rsidP="00617126"/>
    <w:p w:rsidR="00617126" w:rsidRDefault="00617126" w:rsidP="00617126">
      <w:r>
        <w:t xml:space="preserve">Daughter of John </w:t>
      </w:r>
      <w:proofErr w:type="gramStart"/>
      <w:r>
        <w:t>Wycliffe(</w:t>
      </w:r>
      <w:proofErr w:type="gramEnd"/>
      <w:r>
        <w:t>q.v.).  (D.V.Y. II p.353)</w:t>
      </w:r>
    </w:p>
    <w:p w:rsidR="00617126" w:rsidRDefault="00617126" w:rsidP="00617126">
      <w:r>
        <w:t xml:space="preserve">= 1 Sir Richard Conyers of South </w:t>
      </w:r>
      <w:proofErr w:type="spellStart"/>
      <w:proofErr w:type="gramStart"/>
      <w:r>
        <w:t>Cowton</w:t>
      </w:r>
      <w:proofErr w:type="spellEnd"/>
      <w:r>
        <w:t>(</w:t>
      </w:r>
      <w:proofErr w:type="gramEnd"/>
      <w:r>
        <w:t xml:space="preserve">q.v.).  </w:t>
      </w:r>
      <w:proofErr w:type="gramStart"/>
      <w:r>
        <w:t>(ibid.)</w:t>
      </w:r>
      <w:proofErr w:type="gramEnd"/>
    </w:p>
    <w:p w:rsidR="00617126" w:rsidRDefault="00617126" w:rsidP="00617126"/>
    <w:p w:rsidR="00617126" w:rsidRDefault="00617126" w:rsidP="00617126"/>
    <w:p w:rsidR="00E47068" w:rsidRPr="00C009D8" w:rsidRDefault="00617126" w:rsidP="00617126">
      <w:pPr>
        <w:pStyle w:val="NoSpacing"/>
      </w:pPr>
      <w:r>
        <w:t>29 June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126" w:rsidRDefault="00617126" w:rsidP="00920DE3">
      <w:r>
        <w:separator/>
      </w:r>
    </w:p>
  </w:endnote>
  <w:endnote w:type="continuationSeparator" w:id="0">
    <w:p w:rsidR="00617126" w:rsidRDefault="00617126" w:rsidP="0092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126" w:rsidRDefault="00617126" w:rsidP="00920DE3">
      <w:r>
        <w:separator/>
      </w:r>
    </w:p>
  </w:footnote>
  <w:footnote w:type="continuationSeparator" w:id="0">
    <w:p w:rsidR="00617126" w:rsidRDefault="00617126" w:rsidP="0092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26"/>
    <w:rsid w:val="00120749"/>
    <w:rsid w:val="0061712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12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12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2015-07-18T18:33:00Z</dcterms:created>
  <dcterms:modified xsi:type="dcterms:W3CDTF">2015-07-18T18:33:00Z</dcterms:modified>
</cp:coreProperties>
</file>