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4C2130" w14:textId="77777777" w:rsidR="00550DEF" w:rsidRDefault="00550DEF" w:rsidP="00550DE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Nicholas WYCLIFFE</w:t>
      </w:r>
      <w:r>
        <w:rPr>
          <w:rFonts w:ascii="Times New Roman" w:hAnsi="Times New Roman" w:cs="Times New Roman"/>
          <w:sz w:val="24"/>
          <w:szCs w:val="24"/>
        </w:rPr>
        <w:t xml:space="preserve">   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  (</w:t>
      </w:r>
      <w:proofErr w:type="gramEnd"/>
      <w:r>
        <w:rPr>
          <w:rFonts w:ascii="Times New Roman" w:hAnsi="Times New Roman" w:cs="Times New Roman"/>
          <w:sz w:val="24"/>
          <w:szCs w:val="24"/>
        </w:rPr>
        <w:t>fl.1407)</w:t>
      </w:r>
    </w:p>
    <w:p w14:paraId="00A1E510" w14:textId="77777777" w:rsidR="00550DEF" w:rsidRDefault="00550DEF" w:rsidP="00550DEF">
      <w:pPr>
        <w:rPr>
          <w:rFonts w:ascii="Times New Roman" w:hAnsi="Times New Roman" w:cs="Times New Roman"/>
          <w:sz w:val="24"/>
          <w:szCs w:val="24"/>
        </w:rPr>
      </w:pPr>
    </w:p>
    <w:p w14:paraId="5DDD5A3F" w14:textId="77777777" w:rsidR="00550DEF" w:rsidRDefault="00550DEF" w:rsidP="00550DEF">
      <w:pPr>
        <w:rPr>
          <w:rFonts w:ascii="Times New Roman" w:hAnsi="Times New Roman" w:cs="Times New Roman"/>
          <w:sz w:val="24"/>
          <w:szCs w:val="24"/>
        </w:rPr>
      </w:pPr>
    </w:p>
    <w:p w14:paraId="0FDC0F03" w14:textId="77777777" w:rsidR="00550DEF" w:rsidRDefault="00550DEF" w:rsidP="00550DE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7 Dec.1407</w:t>
      </w:r>
      <w:r>
        <w:rPr>
          <w:rFonts w:ascii="Times New Roman" w:hAnsi="Times New Roman" w:cs="Times New Roman"/>
          <w:sz w:val="24"/>
          <w:szCs w:val="24"/>
        </w:rPr>
        <w:tab/>
        <w:t>He was on a commission to levy and collect from all cities, boroughs and</w:t>
      </w:r>
    </w:p>
    <w:p w14:paraId="0838A928" w14:textId="77777777" w:rsidR="00550DEF" w:rsidRDefault="00550DEF" w:rsidP="00550DE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towns and from all secular lords of towns and other lay persons having goods</w:t>
      </w:r>
    </w:p>
    <w:p w14:paraId="00BE0674" w14:textId="77777777" w:rsidR="00550DEF" w:rsidRDefault="00550DEF" w:rsidP="00550DE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and possessions and from others both great and small in the North Riding of </w:t>
      </w:r>
    </w:p>
    <w:p w14:paraId="150A35FB" w14:textId="77777777" w:rsidR="00550DEF" w:rsidRDefault="00550DEF" w:rsidP="00550DEF">
      <w:pPr>
        <w:ind w:left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Yorkshire </w:t>
      </w:r>
      <w:proofErr w:type="gramStart"/>
      <w:r>
        <w:rPr>
          <w:rFonts w:ascii="Times New Roman" w:hAnsi="Times New Roman" w:cs="Times New Roman"/>
          <w:sz w:val="24"/>
          <w:szCs w:val="24"/>
        </w:rPr>
        <w:t>and also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from ecclesiastical persons, taxes of the fifteenth and the tenth granted to the King at the last Parliament.</w:t>
      </w:r>
    </w:p>
    <w:p w14:paraId="43C5AD9C" w14:textId="77777777" w:rsidR="00550DEF" w:rsidRDefault="00550DEF" w:rsidP="00550DEF">
      <w:pPr>
        <w:ind w:left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(C.F.R. 1405-13 p.91)</w:t>
      </w:r>
    </w:p>
    <w:p w14:paraId="11A20D55" w14:textId="77777777" w:rsidR="00550DEF" w:rsidRDefault="00550DEF" w:rsidP="00550DEF">
      <w:pPr>
        <w:rPr>
          <w:rFonts w:ascii="Times New Roman" w:hAnsi="Times New Roman" w:cs="Times New Roman"/>
          <w:sz w:val="24"/>
          <w:szCs w:val="24"/>
        </w:rPr>
      </w:pPr>
    </w:p>
    <w:p w14:paraId="10E634F9" w14:textId="77777777" w:rsidR="00550DEF" w:rsidRDefault="00550DEF" w:rsidP="00550DEF">
      <w:pPr>
        <w:rPr>
          <w:rFonts w:ascii="Times New Roman" w:hAnsi="Times New Roman" w:cs="Times New Roman"/>
          <w:sz w:val="24"/>
          <w:szCs w:val="24"/>
        </w:rPr>
      </w:pPr>
    </w:p>
    <w:p w14:paraId="6A8AE5AF" w14:textId="77777777" w:rsidR="00550DEF" w:rsidRDefault="00550DEF" w:rsidP="00550DE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 October 2021</w:t>
      </w:r>
    </w:p>
    <w:p w14:paraId="030ED9C4" w14:textId="77777777" w:rsidR="00BA00AB" w:rsidRPr="00EB3209" w:rsidRDefault="00BA00AB" w:rsidP="009139A6">
      <w:pPr>
        <w:pStyle w:val="NoSpacing"/>
        <w:rPr>
          <w:rFonts w:ascii="Times New Roman" w:hAnsi="Times New Roman" w:cs="Times New Roman"/>
          <w:sz w:val="24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7459BF" w14:textId="77777777" w:rsidR="00550DEF" w:rsidRDefault="00550DEF" w:rsidP="009139A6">
      <w:r>
        <w:separator/>
      </w:r>
    </w:p>
  </w:endnote>
  <w:endnote w:type="continuationSeparator" w:id="0">
    <w:p w14:paraId="0865DB38" w14:textId="77777777" w:rsidR="00550DEF" w:rsidRDefault="00550DEF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8ACBB1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3FAA60" w14:textId="77777777" w:rsidR="009139A6" w:rsidRPr="009139A6" w:rsidRDefault="009139A6">
    <w:pPr>
      <w:pStyle w:val="Footer"/>
      <w:rPr>
        <w:rFonts w:ascii="Times New Roman" w:hAnsi="Times New Roman" w:cs="Times New Roman"/>
      </w:rPr>
    </w:pPr>
    <w:r w:rsidRPr="009139A6">
      <w:rPr>
        <w:rFonts w:ascii="Times New Roman" w:hAnsi="Times New Roman" w:cs="Times New Roman"/>
      </w:rPr>
      <w:t xml:space="preserve">Compilation copyright </w:t>
    </w:r>
    <w:proofErr w:type="spellStart"/>
    <w:r w:rsidRPr="009139A6">
      <w:rPr>
        <w:rFonts w:ascii="Times New Roman" w:hAnsi="Times New Roman" w:cs="Times New Roman"/>
      </w:rPr>
      <w:t>I.</w:t>
    </w:r>
    <w:proofErr w:type="gramStart"/>
    <w:r w:rsidRPr="009139A6">
      <w:rPr>
        <w:rFonts w:ascii="Times New Roman" w:hAnsi="Times New Roman" w:cs="Times New Roman"/>
      </w:rPr>
      <w:t>S.Rogers</w:t>
    </w:r>
    <w:proofErr w:type="spellEnd"/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773E45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C4DAA4" w14:textId="77777777" w:rsidR="00550DEF" w:rsidRDefault="00550DEF" w:rsidP="009139A6">
      <w:r>
        <w:separator/>
      </w:r>
    </w:p>
  </w:footnote>
  <w:footnote w:type="continuationSeparator" w:id="0">
    <w:p w14:paraId="1F700899" w14:textId="77777777" w:rsidR="00550DEF" w:rsidRDefault="00550DEF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128A83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8E22CA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A12B23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0DEF"/>
    <w:rsid w:val="000666E0"/>
    <w:rsid w:val="002510B7"/>
    <w:rsid w:val="00550DEF"/>
    <w:rsid w:val="005C130B"/>
    <w:rsid w:val="00826F5C"/>
    <w:rsid w:val="009139A6"/>
    <w:rsid w:val="009448BB"/>
    <w:rsid w:val="00A3176C"/>
    <w:rsid w:val="00AE65F8"/>
    <w:rsid w:val="00BA00AB"/>
    <w:rsid w:val="00CB4ED9"/>
    <w:rsid w:val="00EB3209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3E998F"/>
  <w15:chartTrackingRefBased/>
  <w15:docId w15:val="{D694EC11-1FA5-47FF-AADF-17905ED71F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50DEF"/>
    <w:pPr>
      <w:spacing w:after="0" w:line="240" w:lineRule="auto"/>
    </w:pPr>
    <w:rPr>
      <w:rFonts w:eastAsiaTheme="minorEastAsia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  <w:rPr>
      <w:rFonts w:eastAsiaTheme="minorHAnsi"/>
      <w:lang w:val="en-US"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  <w:rPr>
      <w:rFonts w:eastAsiaTheme="minorHAnsi"/>
      <w:lang w:val="en-US"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Book1.dotx</Template>
  <TotalTime>1</TotalTime>
  <Pages>1</Pages>
  <Words>67</Words>
  <Characters>383</Characters>
  <Application>Microsoft Office Word</Application>
  <DocSecurity>0</DocSecurity>
  <Lines>3</Lines>
  <Paragraphs>1</Paragraphs>
  <ScaleCrop>false</ScaleCrop>
  <Company/>
  <LinksUpToDate>false</LinksUpToDate>
  <CharactersWithSpaces>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2022-02-23T14:22:00Z</dcterms:created>
  <dcterms:modified xsi:type="dcterms:W3CDTF">2022-02-23T14:23:00Z</dcterms:modified>
</cp:coreProperties>
</file>