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39B2E" w14:textId="77777777" w:rsidR="0099567F" w:rsidRDefault="0099567F" w:rsidP="0099567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WYCOMBE</w:t>
      </w:r>
      <w:r>
        <w:rPr>
          <w:rFonts w:ascii="Times New Roman" w:hAnsi="Times New Roman" w:cs="Times New Roman"/>
          <w:sz w:val="24"/>
          <w:szCs w:val="24"/>
        </w:rPr>
        <w:t xml:space="preserve">      (fl.1469)</w:t>
      </w:r>
    </w:p>
    <w:p w14:paraId="0B24F580" w14:textId="173D4EEF" w:rsidR="0099567F" w:rsidRDefault="0099567F" w:rsidP="0099567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</w:t>
      </w:r>
      <w:r w:rsidR="007715D0">
        <w:rPr>
          <w:rFonts w:ascii="Times New Roman" w:hAnsi="Times New Roman" w:cs="Times New Roman"/>
          <w:sz w:val="24"/>
          <w:szCs w:val="24"/>
        </w:rPr>
        <w:t xml:space="preserve"> Apprentice cutler.</w:t>
      </w:r>
    </w:p>
    <w:p w14:paraId="23EAF569" w14:textId="77777777" w:rsidR="0099567F" w:rsidRDefault="0099567F" w:rsidP="009956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D582AF" w14:textId="77777777" w:rsidR="0099567F" w:rsidRDefault="0099567F" w:rsidP="009956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031645" w14:textId="786B60B4" w:rsidR="0099567F" w:rsidRDefault="0099567F" w:rsidP="0099567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1469</w:t>
      </w:r>
      <w:r>
        <w:rPr>
          <w:rFonts w:ascii="Times New Roman" w:hAnsi="Times New Roman" w:cs="Times New Roman"/>
          <w:sz w:val="24"/>
          <w:szCs w:val="24"/>
        </w:rPr>
        <w:tab/>
        <w:t>He became apprenticed to John Mund</w:t>
      </w:r>
      <w:r w:rsidR="007715D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 cutler(q.v.).</w:t>
      </w:r>
    </w:p>
    <w:p w14:paraId="027A0C5E" w14:textId="2609EA09" w:rsidR="0099567F" w:rsidRDefault="0099567F" w:rsidP="0099567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3322F">
        <w:rPr>
          <w:rFonts w:ascii="Times New Roman" w:hAnsi="Times New Roman" w:cs="Times New Roman"/>
          <w:sz w:val="24"/>
          <w:szCs w:val="24"/>
        </w:rPr>
        <w:t>(London Apprenticeship Abstracts 1442-1850)</w:t>
      </w:r>
    </w:p>
    <w:p w14:paraId="6564327C" w14:textId="5B3510F8" w:rsidR="007715D0" w:rsidRDefault="007715D0" w:rsidP="0099567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1475-6</w:t>
      </w:r>
      <w:r>
        <w:rPr>
          <w:rFonts w:ascii="Times New Roman" w:hAnsi="Times New Roman" w:cs="Times New Roman"/>
          <w:sz w:val="24"/>
          <w:szCs w:val="24"/>
        </w:rPr>
        <w:tab/>
        <w:t>He was still one of John’s apprentices.</w:t>
      </w:r>
    </w:p>
    <w:p w14:paraId="1DD8CEB1" w14:textId="3311152B" w:rsidR="007715D0" w:rsidRDefault="007715D0" w:rsidP="007715D0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(“History of the Cutlers’ Company of London and of the Minor Cutlery Crafts, 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Biographical Notices of Early London Cutlers” by Charles Welch vol.I published by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Cutlers’ Company 1916 p.</w:t>
      </w:r>
      <w:r>
        <w:rPr>
          <w:rFonts w:ascii="Times New Roman" w:eastAsia="Times New Roman" w:hAnsi="Times New Roman" w:cs="Times New Roman"/>
          <w:sz w:val="24"/>
          <w:szCs w:val="24"/>
        </w:rPr>
        <w:t>365)</w:t>
      </w:r>
    </w:p>
    <w:p w14:paraId="1F392793" w14:textId="77777777" w:rsidR="0099567F" w:rsidRDefault="0099567F" w:rsidP="009956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AFF96F" w14:textId="77777777" w:rsidR="0099567F" w:rsidRDefault="0099567F" w:rsidP="009956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010FA8" w14:textId="3165DC6D" w:rsidR="0099567F" w:rsidRDefault="0099567F" w:rsidP="0099567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April 2022</w:t>
      </w:r>
    </w:p>
    <w:p w14:paraId="2BC61837" w14:textId="3D2A6F8B" w:rsidR="007715D0" w:rsidRDefault="007715D0" w:rsidP="0099567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February 2023</w:t>
      </w:r>
    </w:p>
    <w:p w14:paraId="5BF11BB5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CD9D8" w14:textId="77777777" w:rsidR="0017680F" w:rsidRDefault="0017680F" w:rsidP="009139A6">
      <w:r>
        <w:separator/>
      </w:r>
    </w:p>
  </w:endnote>
  <w:endnote w:type="continuationSeparator" w:id="0">
    <w:p w14:paraId="48357010" w14:textId="77777777" w:rsidR="0017680F" w:rsidRDefault="0017680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A00A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8888F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668A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A69D3" w14:textId="77777777" w:rsidR="0017680F" w:rsidRDefault="0017680F" w:rsidP="009139A6">
      <w:r>
        <w:separator/>
      </w:r>
    </w:p>
  </w:footnote>
  <w:footnote w:type="continuationSeparator" w:id="0">
    <w:p w14:paraId="69174128" w14:textId="77777777" w:rsidR="0017680F" w:rsidRDefault="0017680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26EE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2C9F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089D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67F"/>
    <w:rsid w:val="000666E0"/>
    <w:rsid w:val="0017680F"/>
    <w:rsid w:val="002510B7"/>
    <w:rsid w:val="005C130B"/>
    <w:rsid w:val="007715D0"/>
    <w:rsid w:val="00826F5C"/>
    <w:rsid w:val="009139A6"/>
    <w:rsid w:val="009448BB"/>
    <w:rsid w:val="0099567F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4C3E4"/>
  <w15:chartTrackingRefBased/>
  <w15:docId w15:val="{6CD22972-A3B0-4BA4-A634-7B6F1031C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2022-05-02T07:24:00Z</dcterms:created>
  <dcterms:modified xsi:type="dcterms:W3CDTF">2023-02-26T12:50:00Z</dcterms:modified>
</cp:coreProperties>
</file>