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A84" w:rsidRDefault="00D54A84" w:rsidP="00D54A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WYCOMBE</w:t>
      </w:r>
      <w:r>
        <w:rPr>
          <w:rFonts w:ascii="Times New Roman" w:hAnsi="Times New Roman" w:cs="Times New Roman"/>
          <w:sz w:val="24"/>
          <w:szCs w:val="24"/>
        </w:rPr>
        <w:t xml:space="preserve">     (fl.1471)</w:t>
      </w:r>
    </w:p>
    <w:p w:rsidR="00D54A84" w:rsidRDefault="00D54A84" w:rsidP="00D54A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Monk of the Monastery of Westminster. Priest.</w:t>
      </w:r>
    </w:p>
    <w:p w:rsidR="00D54A84" w:rsidRDefault="00D54A84" w:rsidP="00D54A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4A84" w:rsidRDefault="00D54A84" w:rsidP="00D54A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4A84" w:rsidRDefault="00D54A84" w:rsidP="00D54A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Jul.1471</w:t>
      </w:r>
      <w:r>
        <w:rPr>
          <w:rFonts w:ascii="Times New Roman" w:hAnsi="Times New Roman" w:cs="Times New Roman"/>
          <w:sz w:val="24"/>
          <w:szCs w:val="24"/>
        </w:rPr>
        <w:tab/>
        <w:t>He requested that he might visit the Holy Sepulchre and other holy places</w:t>
      </w:r>
    </w:p>
    <w:p w:rsidR="00D54A84" w:rsidRDefault="00D54A84" w:rsidP="00D54A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overseas in person as a pilgrim. Approved.</w:t>
      </w:r>
    </w:p>
    <w:p w:rsidR="00D54A84" w:rsidRDefault="00D54A84" w:rsidP="00D54A8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(“Supplications from England and Wales in the Registers of the Apostolic Penitentiary, 1410-1503”, volume II 1464-1492 p.41)</w:t>
      </w:r>
    </w:p>
    <w:p w:rsidR="00D54A84" w:rsidRDefault="00D54A84" w:rsidP="00D54A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in 1490-1</w:t>
      </w:r>
      <w:r>
        <w:rPr>
          <w:rFonts w:ascii="Times New Roman" w:hAnsi="Times New Roman" w:cs="Times New Roman"/>
          <w:sz w:val="24"/>
          <w:szCs w:val="24"/>
        </w:rPr>
        <w:tab/>
        <w:t>He was an invalid.  (ibid. n.62)</w:t>
      </w:r>
    </w:p>
    <w:p w:rsidR="00D54A84" w:rsidRDefault="00D54A84" w:rsidP="00D54A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4A84" w:rsidRDefault="00D54A84" w:rsidP="00D54A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4A84" w:rsidRDefault="00D54A84" w:rsidP="00D54A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4A84" w:rsidRDefault="00D54A84" w:rsidP="00D54A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January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A84" w:rsidRDefault="00D54A84" w:rsidP="00564E3C">
      <w:pPr>
        <w:spacing w:after="0" w:line="240" w:lineRule="auto"/>
      </w:pPr>
      <w:r>
        <w:separator/>
      </w:r>
    </w:p>
  </w:endnote>
  <w:endnote w:type="continuationSeparator" w:id="0">
    <w:p w:rsidR="00D54A84" w:rsidRDefault="00D54A84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54A84">
      <w:rPr>
        <w:rFonts w:ascii="Times New Roman" w:hAnsi="Times New Roman" w:cs="Times New Roman"/>
        <w:noProof/>
        <w:sz w:val="24"/>
        <w:szCs w:val="24"/>
      </w:rPr>
      <w:t>18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A84" w:rsidRDefault="00D54A84" w:rsidP="00564E3C">
      <w:pPr>
        <w:spacing w:after="0" w:line="240" w:lineRule="auto"/>
      </w:pPr>
      <w:r>
        <w:separator/>
      </w:r>
    </w:p>
  </w:footnote>
  <w:footnote w:type="continuationSeparator" w:id="0">
    <w:p w:rsidR="00D54A84" w:rsidRDefault="00D54A84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84"/>
    <w:rsid w:val="00372DC6"/>
    <w:rsid w:val="00564E3C"/>
    <w:rsid w:val="0064591D"/>
    <w:rsid w:val="00D54A84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375839-B18E-45F3-968C-F59E49AB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2016-02-18T20:58:00Z</dcterms:created>
  <dcterms:modified xsi:type="dcterms:W3CDTF">2016-02-18T20:58:00Z</dcterms:modified>
</cp:coreProperties>
</file>