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36571" w14:textId="77777777" w:rsidR="004D29C7" w:rsidRDefault="004D29C7" w:rsidP="004D29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WYDECOME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fl.1404-27)</w:t>
      </w:r>
    </w:p>
    <w:p w14:paraId="6FB77DDC" w14:textId="77777777" w:rsidR="004D29C7" w:rsidRDefault="004D29C7" w:rsidP="004D29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Bath.</w:t>
      </w:r>
    </w:p>
    <w:p w14:paraId="6D644AA5" w14:textId="77777777" w:rsidR="004D29C7" w:rsidRDefault="004D29C7" w:rsidP="004D29C7">
      <w:pPr>
        <w:pStyle w:val="NoSpacing"/>
        <w:rPr>
          <w:rFonts w:cs="Times New Roman"/>
          <w:szCs w:val="24"/>
        </w:rPr>
      </w:pPr>
    </w:p>
    <w:p w14:paraId="3B90812C" w14:textId="77777777" w:rsidR="004D29C7" w:rsidRDefault="004D29C7" w:rsidP="004D29C7">
      <w:pPr>
        <w:pStyle w:val="NoSpacing"/>
        <w:rPr>
          <w:rFonts w:cs="Times New Roman"/>
          <w:szCs w:val="24"/>
        </w:rPr>
      </w:pPr>
    </w:p>
    <w:p w14:paraId="31B837BF" w14:textId="77777777" w:rsidR="004D29C7" w:rsidRDefault="004D29C7" w:rsidP="004D29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1404</w:t>
      </w:r>
      <w:r>
        <w:rPr>
          <w:rFonts w:cs="Times New Roman"/>
          <w:szCs w:val="24"/>
        </w:rPr>
        <w:tab/>
        <w:t>Mayor.</w:t>
      </w:r>
    </w:p>
    <w:p w14:paraId="033F6E29" w14:textId="77777777" w:rsidR="004D29C7" w:rsidRDefault="004D29C7" w:rsidP="004D29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https://mayorofbath.co.uk</w:t>
        </w:r>
      </w:hyperlink>
      <w:r>
        <w:rPr>
          <w:rFonts w:cs="Times New Roman"/>
          <w:szCs w:val="24"/>
        </w:rPr>
        <w:t xml:space="preserve"> )</w:t>
      </w:r>
    </w:p>
    <w:p w14:paraId="3371D138" w14:textId="77777777" w:rsidR="004D29C7" w:rsidRDefault="004D29C7" w:rsidP="004D29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Mayor again.   (ibid.)</w:t>
      </w:r>
    </w:p>
    <w:p w14:paraId="30741F46" w14:textId="77777777" w:rsidR="004D29C7" w:rsidRDefault="004D29C7" w:rsidP="004D29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Mayor.   (ibid.)</w:t>
      </w:r>
    </w:p>
    <w:p w14:paraId="71E0874F" w14:textId="77777777" w:rsidR="004D29C7" w:rsidRDefault="004D29C7" w:rsidP="004D29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1427</w:t>
      </w:r>
      <w:r>
        <w:rPr>
          <w:rFonts w:cs="Times New Roman"/>
          <w:szCs w:val="24"/>
        </w:rPr>
        <w:tab/>
        <w:t>Mayor.   (ibid.)</w:t>
      </w:r>
    </w:p>
    <w:p w14:paraId="4DB3DB75" w14:textId="77777777" w:rsidR="004D29C7" w:rsidRDefault="004D29C7" w:rsidP="004D29C7">
      <w:pPr>
        <w:pStyle w:val="NoSpacing"/>
        <w:rPr>
          <w:rFonts w:cs="Times New Roman"/>
          <w:szCs w:val="24"/>
        </w:rPr>
      </w:pPr>
    </w:p>
    <w:p w14:paraId="07F6F7CA" w14:textId="77777777" w:rsidR="004D29C7" w:rsidRDefault="004D29C7" w:rsidP="004D29C7">
      <w:pPr>
        <w:pStyle w:val="NoSpacing"/>
        <w:rPr>
          <w:rFonts w:cs="Times New Roman"/>
          <w:szCs w:val="24"/>
        </w:rPr>
      </w:pPr>
    </w:p>
    <w:p w14:paraId="288CC385" w14:textId="77777777" w:rsidR="004D29C7" w:rsidRDefault="004D29C7" w:rsidP="004D29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December 2024</w:t>
      </w:r>
    </w:p>
    <w:p w14:paraId="7825B7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E61E7" w14:textId="77777777" w:rsidR="004D29C7" w:rsidRDefault="004D29C7" w:rsidP="009139A6">
      <w:r>
        <w:separator/>
      </w:r>
    </w:p>
  </w:endnote>
  <w:endnote w:type="continuationSeparator" w:id="0">
    <w:p w14:paraId="1772A65B" w14:textId="77777777" w:rsidR="004D29C7" w:rsidRDefault="004D29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8F7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A96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282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73603" w14:textId="77777777" w:rsidR="004D29C7" w:rsidRDefault="004D29C7" w:rsidP="009139A6">
      <w:r>
        <w:separator/>
      </w:r>
    </w:p>
  </w:footnote>
  <w:footnote w:type="continuationSeparator" w:id="0">
    <w:p w14:paraId="5287FFBE" w14:textId="77777777" w:rsidR="004D29C7" w:rsidRDefault="004D29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1A1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00E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F2F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C7"/>
    <w:rsid w:val="000666E0"/>
    <w:rsid w:val="00101CE1"/>
    <w:rsid w:val="002510B7"/>
    <w:rsid w:val="00270799"/>
    <w:rsid w:val="004D29C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8031C"/>
  <w15:chartTrackingRefBased/>
  <w15:docId w15:val="{D863ED41-7412-4666-8B01-6F93F1B6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D2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yorofbath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2024-12-04T20:16:00Z</dcterms:created>
  <dcterms:modified xsi:type="dcterms:W3CDTF">2024-12-04T20:17:00Z</dcterms:modified>
</cp:coreProperties>
</file>