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F3169" w14:textId="77777777" w:rsidR="00F30921" w:rsidRDefault="00F30921" w:rsidP="00F30921">
      <w:pPr>
        <w:pStyle w:val="NoSpacing"/>
      </w:pPr>
      <w:r>
        <w:rPr>
          <w:u w:val="single"/>
        </w:rPr>
        <w:t>Nicholas WYDOWER</w:t>
      </w:r>
      <w:r>
        <w:t xml:space="preserve">     </w:t>
      </w:r>
      <w:proofErr w:type="gramStart"/>
      <w:r>
        <w:t xml:space="preserve">   (</w:t>
      </w:r>
      <w:proofErr w:type="gramEnd"/>
      <w:r>
        <w:t>fl.1468)</w:t>
      </w:r>
    </w:p>
    <w:p w14:paraId="7C2769CC" w14:textId="77777777" w:rsidR="00F30921" w:rsidRDefault="00F30921" w:rsidP="00F30921">
      <w:pPr>
        <w:pStyle w:val="NoSpacing"/>
      </w:pPr>
      <w:r>
        <w:t xml:space="preserve">The King’s </w:t>
      </w:r>
      <w:proofErr w:type="gramStart"/>
      <w:r>
        <w:t>bowyer</w:t>
      </w:r>
      <w:proofErr w:type="gramEnd"/>
      <w:r>
        <w:t>.</w:t>
      </w:r>
    </w:p>
    <w:p w14:paraId="0F12C374" w14:textId="77777777" w:rsidR="00F30921" w:rsidRDefault="00F30921" w:rsidP="00F30921">
      <w:pPr>
        <w:pStyle w:val="NoSpacing"/>
      </w:pPr>
    </w:p>
    <w:p w14:paraId="5DE0F4DB" w14:textId="77777777" w:rsidR="00F30921" w:rsidRDefault="00F30921" w:rsidP="00F30921">
      <w:pPr>
        <w:pStyle w:val="NoSpacing"/>
      </w:pPr>
    </w:p>
    <w:p w14:paraId="1A1E6CD9" w14:textId="77777777" w:rsidR="00F30921" w:rsidRDefault="00F30921" w:rsidP="00F30921">
      <w:pPr>
        <w:pStyle w:val="NoSpacing"/>
      </w:pPr>
      <w:r>
        <w:t>12 Aug.1468</w:t>
      </w:r>
      <w:r>
        <w:tab/>
        <w:t>He had a warrant for £27 4s for bows of the King’s shooting and for bows</w:t>
      </w:r>
    </w:p>
    <w:p w14:paraId="1C427AE7" w14:textId="77777777" w:rsidR="00F30921" w:rsidRDefault="00F30921" w:rsidP="00F30921">
      <w:pPr>
        <w:pStyle w:val="NoSpacing"/>
      </w:pPr>
      <w:r>
        <w:tab/>
      </w:r>
      <w:r>
        <w:tab/>
        <w:t xml:space="preserve">to be delivered by him to Richard, Duke of Gloucester, and for </w:t>
      </w:r>
      <w:proofErr w:type="gramStart"/>
      <w:r>
        <w:t>working</w:t>
      </w:r>
      <w:proofErr w:type="gramEnd"/>
    </w:p>
    <w:p w14:paraId="3D71C0FE" w14:textId="77777777" w:rsidR="00F30921" w:rsidRDefault="00F30921" w:rsidP="00F30921">
      <w:pPr>
        <w:pStyle w:val="NoSpacing"/>
      </w:pPr>
      <w:r>
        <w:tab/>
      </w:r>
      <w:r>
        <w:tab/>
        <w:t>of bows in the Tower of London, which were to be used for the siege</w:t>
      </w:r>
    </w:p>
    <w:p w14:paraId="50059847" w14:textId="77777777" w:rsidR="00F30921" w:rsidRDefault="00F30921" w:rsidP="00F30921">
      <w:pPr>
        <w:pStyle w:val="NoSpacing"/>
      </w:pPr>
      <w:r>
        <w:tab/>
      </w:r>
      <w:r>
        <w:tab/>
        <w:t>of Alnwick.      (T.N.A. ref. E 404/74/1/60)</w:t>
      </w:r>
    </w:p>
    <w:p w14:paraId="01AFCAFE" w14:textId="77777777" w:rsidR="00F30921" w:rsidRDefault="00F30921" w:rsidP="00F30921">
      <w:pPr>
        <w:pStyle w:val="NoSpacing"/>
      </w:pPr>
    </w:p>
    <w:p w14:paraId="500B14AA" w14:textId="77777777" w:rsidR="00F30921" w:rsidRDefault="00F30921" w:rsidP="00F30921">
      <w:pPr>
        <w:pStyle w:val="NoSpacing"/>
      </w:pPr>
    </w:p>
    <w:p w14:paraId="5424A5E9" w14:textId="77777777" w:rsidR="00F30921" w:rsidRDefault="00F30921" w:rsidP="00F30921">
      <w:pPr>
        <w:pStyle w:val="NoSpacing"/>
      </w:pPr>
      <w:r>
        <w:t>4 November 2024</w:t>
      </w:r>
    </w:p>
    <w:p w14:paraId="2A4985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9948C" w14:textId="77777777" w:rsidR="00F30921" w:rsidRDefault="00F30921" w:rsidP="009139A6">
      <w:r>
        <w:separator/>
      </w:r>
    </w:p>
  </w:endnote>
  <w:endnote w:type="continuationSeparator" w:id="0">
    <w:p w14:paraId="2B2B6782" w14:textId="77777777" w:rsidR="00F30921" w:rsidRDefault="00F309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5B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6CA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85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D1561" w14:textId="77777777" w:rsidR="00F30921" w:rsidRDefault="00F30921" w:rsidP="009139A6">
      <w:r>
        <w:separator/>
      </w:r>
    </w:p>
  </w:footnote>
  <w:footnote w:type="continuationSeparator" w:id="0">
    <w:p w14:paraId="6359EF02" w14:textId="77777777" w:rsidR="00F30921" w:rsidRDefault="00F309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D5B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244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A1A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21"/>
    <w:rsid w:val="000666E0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3092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C49A"/>
  <w15:chartTrackingRefBased/>
  <w15:docId w15:val="{058D8896-3897-4492-9737-DD416F0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2024-11-10T15:57:00Z</dcterms:created>
  <dcterms:modified xsi:type="dcterms:W3CDTF">2024-11-10T15:58:00Z</dcterms:modified>
</cp:coreProperties>
</file>