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E4733" w14:textId="77777777" w:rsidR="00EA3C23" w:rsidRDefault="00EA3C23" w:rsidP="00EA3C2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Roger WYGGESTON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fl.1493)</w:t>
      </w:r>
    </w:p>
    <w:p w14:paraId="639E5C19" w14:textId="77777777" w:rsidR="00EA3C23" w:rsidRDefault="00EA3C23" w:rsidP="00EA3C23">
      <w:pPr>
        <w:pStyle w:val="NoSpacing"/>
        <w:rPr>
          <w:rFonts w:eastAsia="Times New Roman" w:cs="Times New Roman"/>
          <w:szCs w:val="24"/>
        </w:rPr>
      </w:pPr>
    </w:p>
    <w:p w14:paraId="4D400C7D" w14:textId="77777777" w:rsidR="00EA3C23" w:rsidRDefault="00EA3C23" w:rsidP="00EA3C23">
      <w:pPr>
        <w:pStyle w:val="NoSpacing"/>
        <w:rPr>
          <w:rFonts w:eastAsia="Times New Roman" w:cs="Times New Roman"/>
          <w:szCs w:val="24"/>
        </w:rPr>
      </w:pPr>
    </w:p>
    <w:p w14:paraId="2D2BF659" w14:textId="77777777" w:rsidR="00EA3C23" w:rsidRDefault="00EA3C23" w:rsidP="00EA3C2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Sep.1493</w:t>
      </w:r>
      <w:r>
        <w:rPr>
          <w:rFonts w:eastAsia="Times New Roman" w:cs="Times New Roman"/>
          <w:szCs w:val="24"/>
        </w:rPr>
        <w:tab/>
        <w:t xml:space="preserve">He was on a commission to deliver Leicester </w:t>
      </w:r>
      <w:proofErr w:type="spellStart"/>
      <w:r>
        <w:rPr>
          <w:rFonts w:eastAsia="Times New Roman" w:cs="Times New Roman"/>
          <w:szCs w:val="24"/>
        </w:rPr>
        <w:t>gaol</w:t>
      </w:r>
      <w:proofErr w:type="spellEnd"/>
      <w:r>
        <w:rPr>
          <w:rFonts w:eastAsia="Times New Roman" w:cs="Times New Roman"/>
          <w:szCs w:val="24"/>
        </w:rPr>
        <w:t>.</w:t>
      </w:r>
    </w:p>
    <w:p w14:paraId="0A966D22" w14:textId="77777777" w:rsidR="00EA3C23" w:rsidRDefault="00EA3C23" w:rsidP="00EA3C2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(C.P.R. 1485-95 p.475)</w:t>
      </w:r>
    </w:p>
    <w:p w14:paraId="47E558B0" w14:textId="77777777" w:rsidR="00EA3C23" w:rsidRDefault="00EA3C23" w:rsidP="00EA3C23">
      <w:pPr>
        <w:pStyle w:val="NoSpacing"/>
        <w:rPr>
          <w:rFonts w:eastAsia="Times New Roman" w:cs="Times New Roman"/>
          <w:szCs w:val="24"/>
        </w:rPr>
      </w:pPr>
    </w:p>
    <w:p w14:paraId="44883FA3" w14:textId="77777777" w:rsidR="00EA3C23" w:rsidRDefault="00EA3C23" w:rsidP="00EA3C23">
      <w:pPr>
        <w:pStyle w:val="NoSpacing"/>
        <w:rPr>
          <w:rFonts w:eastAsia="Times New Roman" w:cs="Times New Roman"/>
          <w:szCs w:val="24"/>
        </w:rPr>
      </w:pPr>
    </w:p>
    <w:p w14:paraId="39FE390A" w14:textId="77777777" w:rsidR="00EA3C23" w:rsidRDefault="00EA3C23" w:rsidP="00EA3C2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December 2024</w:t>
      </w:r>
    </w:p>
    <w:p w14:paraId="3EF68F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234E6" w14:textId="77777777" w:rsidR="00EA3C23" w:rsidRDefault="00EA3C23" w:rsidP="009139A6">
      <w:r>
        <w:separator/>
      </w:r>
    </w:p>
  </w:endnote>
  <w:endnote w:type="continuationSeparator" w:id="0">
    <w:p w14:paraId="636B9094" w14:textId="77777777" w:rsidR="00EA3C23" w:rsidRDefault="00EA3C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6B7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BEC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D97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EB207" w14:textId="77777777" w:rsidR="00EA3C23" w:rsidRDefault="00EA3C23" w:rsidP="009139A6">
      <w:r>
        <w:separator/>
      </w:r>
    </w:p>
  </w:footnote>
  <w:footnote w:type="continuationSeparator" w:id="0">
    <w:p w14:paraId="3A500B83" w14:textId="77777777" w:rsidR="00EA3C23" w:rsidRDefault="00EA3C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FC6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3B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99A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23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3C2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FF26"/>
  <w15:chartTrackingRefBased/>
  <w15:docId w15:val="{A8D964BD-11C8-4828-8C0A-43F1B519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2024-12-14T19:27:00Z</dcterms:created>
  <dcterms:modified xsi:type="dcterms:W3CDTF">2024-12-14T19:28:00Z</dcterms:modified>
</cp:coreProperties>
</file>