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067F0" w14:textId="77777777" w:rsidR="000678B9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William WYGHTON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920562D" w14:textId="77777777" w:rsidR="000678B9" w:rsidRPr="002D6BF3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Canon of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.</w:t>
      </w:r>
    </w:p>
    <w:p w14:paraId="2896DD15" w14:textId="77777777" w:rsidR="000678B9" w:rsidRDefault="000678B9" w:rsidP="000678B9">
      <w:pPr>
        <w:pStyle w:val="NoSpacing"/>
        <w:rPr>
          <w:rFonts w:cs="Times New Roman"/>
          <w:szCs w:val="24"/>
        </w:rPr>
      </w:pPr>
    </w:p>
    <w:p w14:paraId="3EAC3536" w14:textId="77777777" w:rsidR="000678B9" w:rsidRDefault="000678B9" w:rsidP="000678B9">
      <w:pPr>
        <w:pStyle w:val="NoSpacing"/>
        <w:rPr>
          <w:rFonts w:cs="Times New Roman"/>
          <w:szCs w:val="24"/>
        </w:rPr>
      </w:pPr>
    </w:p>
    <w:p w14:paraId="6F823680" w14:textId="77777777" w:rsidR="000678B9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7171BD31" w14:textId="77777777" w:rsidR="000678B9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3373E1D6" w14:textId="77777777" w:rsidR="000678B9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7FAB8AE8" w14:textId="77777777" w:rsidR="000678B9" w:rsidRDefault="000678B9" w:rsidP="000678B9">
      <w:pPr>
        <w:pStyle w:val="NoSpacing"/>
        <w:rPr>
          <w:rFonts w:cs="Times New Roman"/>
          <w:szCs w:val="24"/>
        </w:rPr>
      </w:pPr>
    </w:p>
    <w:p w14:paraId="72FCE103" w14:textId="77777777" w:rsidR="000678B9" w:rsidRDefault="000678B9" w:rsidP="000678B9">
      <w:pPr>
        <w:pStyle w:val="NoSpacing"/>
        <w:rPr>
          <w:rFonts w:cs="Times New Roman"/>
          <w:szCs w:val="24"/>
        </w:rPr>
      </w:pPr>
    </w:p>
    <w:p w14:paraId="6A511E4F" w14:textId="77777777" w:rsidR="000678B9" w:rsidRDefault="000678B9" w:rsidP="00067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1020F4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2A14" w14:textId="77777777" w:rsidR="000678B9" w:rsidRDefault="000678B9" w:rsidP="009139A6">
      <w:r>
        <w:separator/>
      </w:r>
    </w:p>
  </w:endnote>
  <w:endnote w:type="continuationSeparator" w:id="0">
    <w:p w14:paraId="0F60DC22" w14:textId="77777777" w:rsidR="000678B9" w:rsidRDefault="000678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F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8F3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E7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127C7" w14:textId="77777777" w:rsidR="000678B9" w:rsidRDefault="000678B9" w:rsidP="009139A6">
      <w:r>
        <w:separator/>
      </w:r>
    </w:p>
  </w:footnote>
  <w:footnote w:type="continuationSeparator" w:id="0">
    <w:p w14:paraId="41CB0748" w14:textId="77777777" w:rsidR="000678B9" w:rsidRDefault="000678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9F2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141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C5F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B9"/>
    <w:rsid w:val="000666E0"/>
    <w:rsid w:val="000678B9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75C"/>
  <w15:chartTrackingRefBased/>
  <w15:docId w15:val="{4BA51B91-5F10-49D7-856B-7086116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2024-12-20T19:09:00Z</dcterms:created>
  <dcterms:modified xsi:type="dcterms:W3CDTF">2024-12-20T19:10:00Z</dcterms:modified>
</cp:coreProperties>
</file>