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CC059" w14:textId="77777777" w:rsidR="000263B8" w:rsidRDefault="000263B8" w:rsidP="000263B8">
      <w:pPr>
        <w:pStyle w:val="NoSpacing"/>
      </w:pPr>
      <w:r>
        <w:rPr>
          <w:u w:val="single"/>
        </w:rPr>
        <w:t>John WYGRAM</w:t>
      </w:r>
      <w:r>
        <w:t xml:space="preserve">  </w:t>
      </w:r>
      <w:proofErr w:type="gramStart"/>
      <w:r>
        <w:t xml:space="preserve">   (</w:t>
      </w:r>
      <w:proofErr w:type="gramEnd"/>
      <w:r>
        <w:t>fl.1419-58)</w:t>
      </w:r>
    </w:p>
    <w:p w14:paraId="040BEF6D" w14:textId="77777777" w:rsidR="000263B8" w:rsidRDefault="000263B8" w:rsidP="000263B8">
      <w:pPr>
        <w:pStyle w:val="NoSpacing"/>
      </w:pPr>
      <w:r>
        <w:t>of Merton College, Oxford University.</w:t>
      </w:r>
    </w:p>
    <w:p w14:paraId="58ECDAF3" w14:textId="77777777" w:rsidR="000263B8" w:rsidRDefault="000263B8" w:rsidP="000263B8">
      <w:pPr>
        <w:pStyle w:val="NoSpacing"/>
      </w:pPr>
    </w:p>
    <w:p w14:paraId="11987884" w14:textId="77777777" w:rsidR="000263B8" w:rsidRDefault="000263B8" w:rsidP="000263B8">
      <w:pPr>
        <w:pStyle w:val="NoSpacing"/>
      </w:pPr>
    </w:p>
    <w:p w14:paraId="21542A6F" w14:textId="77777777" w:rsidR="000263B8" w:rsidRDefault="000263B8" w:rsidP="000263B8">
      <w:pPr>
        <w:pStyle w:val="NoSpacing"/>
      </w:pPr>
      <w:r>
        <w:tab/>
        <w:t>1419</w:t>
      </w:r>
      <w:r>
        <w:tab/>
        <w:t>He became a Fellow.</w:t>
      </w:r>
    </w:p>
    <w:p w14:paraId="34ECACEE" w14:textId="77777777" w:rsidR="000263B8" w:rsidRDefault="000263B8" w:rsidP="000263B8">
      <w:pPr>
        <w:pStyle w:val="NoSpacing"/>
      </w:pPr>
      <w:r>
        <w:tab/>
      </w:r>
      <w:r>
        <w:tab/>
        <w:t>(“Memorials of Merton College, with Biographical Notices of the Wardens and</w:t>
      </w:r>
    </w:p>
    <w:p w14:paraId="76B300AC" w14:textId="77777777" w:rsidR="000263B8" w:rsidRDefault="000263B8" w:rsidP="000263B8">
      <w:pPr>
        <w:pStyle w:val="NoSpacing"/>
        <w:ind w:left="1440"/>
      </w:pPr>
      <w:r>
        <w:t xml:space="preserve">Fellows” by Hon. George </w:t>
      </w:r>
      <w:proofErr w:type="spellStart"/>
      <w:proofErr w:type="gramStart"/>
      <w:r>
        <w:t>C.Brodrick</w:t>
      </w:r>
      <w:proofErr w:type="spellEnd"/>
      <w:proofErr w:type="gramEnd"/>
      <w:r>
        <w:t>, printed for the Oxford Historical at the</w:t>
      </w:r>
    </w:p>
    <w:p w14:paraId="4C2DBAFF" w14:textId="77777777" w:rsidR="000263B8" w:rsidRDefault="000263B8" w:rsidP="000263B8">
      <w:pPr>
        <w:pStyle w:val="NoSpacing"/>
        <w:ind w:left="720" w:firstLine="720"/>
      </w:pPr>
      <w:proofErr w:type="spellStart"/>
      <w:r>
        <w:t>Clarenden</w:t>
      </w:r>
      <w:proofErr w:type="spellEnd"/>
      <w:r>
        <w:t xml:space="preserve"> Press, 1885 p.230)</w:t>
      </w:r>
    </w:p>
    <w:p w14:paraId="116BB3DD" w14:textId="77777777" w:rsidR="000263B8" w:rsidRDefault="000263B8" w:rsidP="000263B8">
      <w:pPr>
        <w:pStyle w:val="NoSpacing"/>
      </w:pPr>
      <w:r>
        <w:tab/>
        <w:t>1428</w:t>
      </w:r>
      <w:r>
        <w:tab/>
        <w:t>Proctor.   (ibid.)</w:t>
      </w:r>
    </w:p>
    <w:p w14:paraId="6BDFD5FC" w14:textId="77777777" w:rsidR="000263B8" w:rsidRDefault="000263B8" w:rsidP="000263B8">
      <w:pPr>
        <w:pStyle w:val="NoSpacing"/>
      </w:pPr>
      <w:r>
        <w:tab/>
        <w:t>1458</w:t>
      </w:r>
      <w:r>
        <w:tab/>
        <w:t>Prebendary of Windsor.   (ibid.)</w:t>
      </w:r>
    </w:p>
    <w:p w14:paraId="0521274D" w14:textId="77777777" w:rsidR="000263B8" w:rsidRDefault="000263B8" w:rsidP="000263B8">
      <w:pPr>
        <w:pStyle w:val="NoSpacing"/>
      </w:pPr>
    </w:p>
    <w:p w14:paraId="63ED6719" w14:textId="77777777" w:rsidR="000263B8" w:rsidRDefault="000263B8" w:rsidP="000263B8">
      <w:pPr>
        <w:pStyle w:val="NoSpacing"/>
      </w:pPr>
    </w:p>
    <w:p w14:paraId="259917C7" w14:textId="77777777" w:rsidR="000263B8" w:rsidRDefault="000263B8" w:rsidP="000263B8">
      <w:pPr>
        <w:pStyle w:val="NoSpacing"/>
      </w:pPr>
      <w:r>
        <w:t>8 January 2025</w:t>
      </w:r>
    </w:p>
    <w:p w14:paraId="44DEC97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1CF91" w14:textId="77777777" w:rsidR="000263B8" w:rsidRDefault="000263B8" w:rsidP="009139A6">
      <w:r>
        <w:separator/>
      </w:r>
    </w:p>
  </w:endnote>
  <w:endnote w:type="continuationSeparator" w:id="0">
    <w:p w14:paraId="4AE307BF" w14:textId="77777777" w:rsidR="000263B8" w:rsidRDefault="000263B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5F37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889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5C3C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CBE87" w14:textId="77777777" w:rsidR="000263B8" w:rsidRDefault="000263B8" w:rsidP="009139A6">
      <w:r>
        <w:separator/>
      </w:r>
    </w:p>
  </w:footnote>
  <w:footnote w:type="continuationSeparator" w:id="0">
    <w:p w14:paraId="0F1C8D8C" w14:textId="77777777" w:rsidR="000263B8" w:rsidRDefault="000263B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C87D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05CF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6D5A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3B8"/>
    <w:rsid w:val="000263B8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76A78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C688A"/>
  <w15:chartTrackingRefBased/>
  <w15:docId w15:val="{7970AC57-EA4A-4C5B-B72D-9740B514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2025-01-28T18:45:00Z</dcterms:created>
  <dcterms:modified xsi:type="dcterms:W3CDTF">2025-01-28T18:49:00Z</dcterms:modified>
</cp:coreProperties>
</file>