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F429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WYGRIM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fl.1428)</w:t>
      </w:r>
    </w:p>
    <w:p w14:paraId="7244C44C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32B9E1B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</w:p>
    <w:p w14:paraId="4B5D4D72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</w:p>
    <w:p w14:paraId="5570EDDF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Proctor.</w:t>
      </w:r>
    </w:p>
    <w:p w14:paraId="68626D95" w14:textId="77777777" w:rsidR="00B72481" w:rsidRDefault="00B72481" w:rsidP="00B72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p.280)</w:t>
      </w:r>
    </w:p>
    <w:p w14:paraId="2312EAB6" w14:textId="77777777" w:rsidR="00B72481" w:rsidRDefault="00B72481" w:rsidP="00B72481">
      <w:pPr>
        <w:pStyle w:val="NoSpacing"/>
        <w:rPr>
          <w:rFonts w:cs="Times New Roman"/>
          <w:szCs w:val="24"/>
        </w:rPr>
      </w:pPr>
    </w:p>
    <w:p w14:paraId="27C30C14" w14:textId="77777777" w:rsidR="00B72481" w:rsidRDefault="00B72481" w:rsidP="00B72481">
      <w:pPr>
        <w:pStyle w:val="NoSpacing"/>
        <w:rPr>
          <w:rFonts w:cs="Times New Roman"/>
          <w:szCs w:val="24"/>
        </w:rPr>
      </w:pPr>
    </w:p>
    <w:p w14:paraId="00B32B71" w14:textId="77777777" w:rsidR="00B72481" w:rsidRDefault="00B72481" w:rsidP="00B724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5ECBE8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92F0" w14:textId="77777777" w:rsidR="00B72481" w:rsidRDefault="00B72481" w:rsidP="009139A6">
      <w:r>
        <w:separator/>
      </w:r>
    </w:p>
  </w:endnote>
  <w:endnote w:type="continuationSeparator" w:id="0">
    <w:p w14:paraId="0784A995" w14:textId="77777777" w:rsidR="00B72481" w:rsidRDefault="00B72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E3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6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F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5652D" w14:textId="77777777" w:rsidR="00B72481" w:rsidRDefault="00B72481" w:rsidP="009139A6">
      <w:r>
        <w:separator/>
      </w:r>
    </w:p>
  </w:footnote>
  <w:footnote w:type="continuationSeparator" w:id="0">
    <w:p w14:paraId="1610194C" w14:textId="77777777" w:rsidR="00B72481" w:rsidRDefault="00B72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80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2FB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BF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1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248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9B76"/>
  <w15:chartTrackingRefBased/>
  <w15:docId w15:val="{5BC32010-3FFA-436D-80AC-E7193E8E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2024-12-24T21:19:00Z</dcterms:created>
  <dcterms:modified xsi:type="dcterms:W3CDTF">2024-12-24T21:21:00Z</dcterms:modified>
</cp:coreProperties>
</file>