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6EC28" w14:textId="77777777" w:rsidR="001474E7" w:rsidRDefault="001474E7" w:rsidP="00147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WYGSTON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fl.1494-5)</w:t>
      </w:r>
    </w:p>
    <w:p w14:paraId="7F3E92F1" w14:textId="77777777" w:rsidR="001474E7" w:rsidRDefault="001474E7" w:rsidP="00147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1E9834A5" w14:textId="77777777" w:rsidR="001474E7" w:rsidRDefault="001474E7" w:rsidP="001474E7">
      <w:pPr>
        <w:pStyle w:val="NoSpacing"/>
        <w:rPr>
          <w:rFonts w:cs="Times New Roman"/>
          <w:szCs w:val="24"/>
        </w:rPr>
      </w:pPr>
    </w:p>
    <w:p w14:paraId="5028529E" w14:textId="77777777" w:rsidR="001474E7" w:rsidRDefault="001474E7" w:rsidP="001474E7">
      <w:pPr>
        <w:pStyle w:val="NoSpacing"/>
        <w:rPr>
          <w:rFonts w:cs="Times New Roman"/>
          <w:szCs w:val="24"/>
        </w:rPr>
      </w:pPr>
    </w:p>
    <w:p w14:paraId="35F6457A" w14:textId="77777777" w:rsidR="001474E7" w:rsidRDefault="001474E7" w:rsidP="00147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1494-5</w:t>
      </w:r>
      <w:r>
        <w:rPr>
          <w:rFonts w:cs="Times New Roman"/>
          <w:szCs w:val="24"/>
        </w:rPr>
        <w:tab/>
        <w:t>He entered the Merchant Gild.</w:t>
      </w:r>
    </w:p>
    <w:p w14:paraId="43D41723" w14:textId="77777777" w:rsidR="001474E7" w:rsidRDefault="001474E7" w:rsidP="001474E7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(“Records of the Borough of Leicester” edited by Mary Bateson, published by</w:t>
      </w:r>
    </w:p>
    <w:p w14:paraId="3A886DEF" w14:textId="77777777" w:rsidR="001474E7" w:rsidRDefault="001474E7" w:rsidP="001474E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1EEE49F6" w14:textId="77777777" w:rsidR="001474E7" w:rsidRDefault="001474E7" w:rsidP="001474E7">
      <w:pPr>
        <w:pStyle w:val="NoSpacing"/>
        <w:rPr>
          <w:rFonts w:cs="Times New Roman"/>
          <w:szCs w:val="24"/>
        </w:rPr>
      </w:pPr>
    </w:p>
    <w:p w14:paraId="36981791" w14:textId="77777777" w:rsidR="001474E7" w:rsidRDefault="001474E7" w:rsidP="001474E7">
      <w:pPr>
        <w:pStyle w:val="NoSpacing"/>
        <w:rPr>
          <w:rFonts w:cs="Times New Roman"/>
          <w:szCs w:val="24"/>
        </w:rPr>
      </w:pPr>
    </w:p>
    <w:p w14:paraId="03CCEE2C" w14:textId="77777777" w:rsidR="001474E7" w:rsidRDefault="001474E7" w:rsidP="00147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5859D5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CD204" w14:textId="77777777" w:rsidR="001474E7" w:rsidRDefault="001474E7" w:rsidP="009139A6">
      <w:r>
        <w:separator/>
      </w:r>
    </w:p>
  </w:endnote>
  <w:endnote w:type="continuationSeparator" w:id="0">
    <w:p w14:paraId="079B3FAE" w14:textId="77777777" w:rsidR="001474E7" w:rsidRDefault="001474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11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FE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C8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76906" w14:textId="77777777" w:rsidR="001474E7" w:rsidRDefault="001474E7" w:rsidP="009139A6">
      <w:r>
        <w:separator/>
      </w:r>
    </w:p>
  </w:footnote>
  <w:footnote w:type="continuationSeparator" w:id="0">
    <w:p w14:paraId="249AA9A9" w14:textId="77777777" w:rsidR="001474E7" w:rsidRDefault="001474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B9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9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786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E7"/>
    <w:rsid w:val="000666E0"/>
    <w:rsid w:val="001474E7"/>
    <w:rsid w:val="001F59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4AC8"/>
  <w15:chartTrackingRefBased/>
  <w15:docId w15:val="{0C164E07-DC6D-4368-B79D-9C587B2D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2024-08-26T18:34:00Z</dcterms:created>
  <dcterms:modified xsi:type="dcterms:W3CDTF">2024-08-26T18:35:00Z</dcterms:modified>
</cp:coreProperties>
</file>