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647E" w14:textId="138567C8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WYKE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A40EE7">
        <w:rPr>
          <w:rFonts w:ascii="Times New Roman" w:hAnsi="Times New Roman" w:cs="Times New Roman"/>
          <w:sz w:val="24"/>
          <w:szCs w:val="24"/>
        </w:rPr>
        <w:t>d.ca.1410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B62AED" w14:textId="41584408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</w:t>
      </w:r>
      <w:r w:rsidR="00C47E34">
        <w:rPr>
          <w:rFonts w:ascii="Times New Roman" w:hAnsi="Times New Roman" w:cs="Times New Roman"/>
          <w:sz w:val="24"/>
          <w:szCs w:val="24"/>
        </w:rPr>
        <w:t>ynehead, Somerset.</w:t>
      </w:r>
    </w:p>
    <w:p w14:paraId="62998C9A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</w:p>
    <w:p w14:paraId="37B3ED3A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</w:p>
    <w:p w14:paraId="0CA09886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Nov.1402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Devon.</w:t>
      </w:r>
    </w:p>
    <w:p w14:paraId="080806FA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p.182)</w:t>
      </w:r>
    </w:p>
    <w:p w14:paraId="32647347" w14:textId="77777777" w:rsidR="00A40EE7" w:rsidRDefault="00A40EE7" w:rsidP="00A40EE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Nov.1410</w:t>
      </w:r>
      <w:r>
        <w:rPr>
          <w:rFonts w:ascii="Times New Roman" w:hAnsi="Times New Roman" w:cs="Times New Roman"/>
          <w:sz w:val="24"/>
          <w:szCs w:val="24"/>
        </w:rPr>
        <w:tab/>
        <w:t>The Escheators of Somerset and Dorset, Devon and Wiltshire were ordered</w:t>
      </w:r>
    </w:p>
    <w:p w14:paraId="52A7357F" w14:textId="77777777" w:rsidR="00A40EE7" w:rsidRPr="00324257" w:rsidRDefault="00A40EE7" w:rsidP="00A40EE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take his lands into the King’s hands and make inquisition touching his lands and heir.</w:t>
      </w:r>
    </w:p>
    <w:p w14:paraId="73BC26A5" w14:textId="77777777" w:rsidR="00A40EE7" w:rsidRDefault="00A40EE7" w:rsidP="00A40EE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p.189)</w:t>
      </w:r>
    </w:p>
    <w:p w14:paraId="5B7F015F" w14:textId="77777777" w:rsidR="00A40EE7" w:rsidRDefault="00A40EE7" w:rsidP="00193BDB">
      <w:pPr>
        <w:rPr>
          <w:rFonts w:ascii="Times New Roman" w:hAnsi="Times New Roman" w:cs="Times New Roman"/>
          <w:sz w:val="24"/>
          <w:szCs w:val="24"/>
        </w:rPr>
      </w:pPr>
    </w:p>
    <w:p w14:paraId="3700646F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</w:p>
    <w:p w14:paraId="2519D855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</w:p>
    <w:p w14:paraId="6B8CFED5" w14:textId="77777777" w:rsidR="00193BDB" w:rsidRDefault="00193BDB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2021</w:t>
      </w:r>
    </w:p>
    <w:p w14:paraId="796D3ED0" w14:textId="6BE1F6C7" w:rsidR="00A40EE7" w:rsidRDefault="00A40EE7" w:rsidP="00193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February 2026</w:t>
      </w:r>
    </w:p>
    <w:p w14:paraId="534C371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6E4F" w14:textId="77777777" w:rsidR="002B6576" w:rsidRDefault="002B6576" w:rsidP="009139A6">
      <w:r>
        <w:separator/>
      </w:r>
    </w:p>
  </w:endnote>
  <w:endnote w:type="continuationSeparator" w:id="0">
    <w:p w14:paraId="7298C78A" w14:textId="77777777" w:rsidR="002B6576" w:rsidRDefault="002B65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CA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F9D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70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51A4" w14:textId="77777777" w:rsidR="002B6576" w:rsidRDefault="002B6576" w:rsidP="009139A6">
      <w:r>
        <w:separator/>
      </w:r>
    </w:p>
  </w:footnote>
  <w:footnote w:type="continuationSeparator" w:id="0">
    <w:p w14:paraId="55989124" w14:textId="77777777" w:rsidR="002B6576" w:rsidRDefault="002B65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7E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EE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9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DB"/>
    <w:rsid w:val="000666E0"/>
    <w:rsid w:val="00193BDB"/>
    <w:rsid w:val="002510B7"/>
    <w:rsid w:val="002B6576"/>
    <w:rsid w:val="005C130B"/>
    <w:rsid w:val="0061659A"/>
    <w:rsid w:val="006F2481"/>
    <w:rsid w:val="00826F5C"/>
    <w:rsid w:val="009139A6"/>
    <w:rsid w:val="009448BB"/>
    <w:rsid w:val="00A3176C"/>
    <w:rsid w:val="00A40EE7"/>
    <w:rsid w:val="00AE65F8"/>
    <w:rsid w:val="00BA00AB"/>
    <w:rsid w:val="00C47E34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D3D0"/>
  <w15:chartTrackingRefBased/>
  <w15:docId w15:val="{E9FBCF87-D01F-40B8-A670-081051C6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DB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19</TotalTime>
  <Pages>1</Pages>
  <Words>48</Words>
  <Characters>316</Characters>
  <Application>Microsoft Office Word</Application>
  <DocSecurity>0</DocSecurity>
  <Lines>21</Lines>
  <Paragraphs>12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2021-07-18T14:41:00Z</dcterms:created>
  <dcterms:modified xsi:type="dcterms:W3CDTF">2026-02-05T11:10:00Z</dcterms:modified>
</cp:coreProperties>
</file>