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E9DD" w14:textId="77777777" w:rsidR="00866DBF" w:rsidRDefault="00866DBF" w:rsidP="00866DBF">
      <w:pPr>
        <w:pStyle w:val="NoSpacing"/>
        <w:ind w:left="720" w:hanging="720"/>
      </w:pPr>
      <w:r>
        <w:rPr>
          <w:u w:val="single"/>
        </w:rPr>
        <w:t>Roger WYKERSLAY</w:t>
      </w:r>
      <w:r>
        <w:t xml:space="preserve">      (d.1471)</w:t>
      </w:r>
    </w:p>
    <w:p w14:paraId="22019329" w14:textId="77777777" w:rsidR="00866DBF" w:rsidRDefault="00866DBF" w:rsidP="00866DBF">
      <w:pPr>
        <w:pStyle w:val="NoSpacing"/>
        <w:ind w:left="720" w:hanging="720"/>
      </w:pPr>
      <w:r>
        <w:t xml:space="preserve">of </w:t>
      </w:r>
      <w:proofErr w:type="spellStart"/>
      <w:r>
        <w:t>Wickersley</w:t>
      </w:r>
      <w:proofErr w:type="spellEnd"/>
      <w:r>
        <w:t>.</w:t>
      </w:r>
    </w:p>
    <w:p w14:paraId="31775780" w14:textId="77777777" w:rsidR="00866DBF" w:rsidRDefault="00866DBF" w:rsidP="00866DBF">
      <w:pPr>
        <w:pStyle w:val="NoSpacing"/>
        <w:ind w:left="720" w:hanging="720"/>
      </w:pPr>
    </w:p>
    <w:p w14:paraId="4A64878A" w14:textId="77777777" w:rsidR="00866DBF" w:rsidRDefault="00866DBF" w:rsidP="00866DBF">
      <w:pPr>
        <w:pStyle w:val="NoSpacing"/>
        <w:ind w:left="720" w:hanging="720"/>
      </w:pPr>
    </w:p>
    <w:p w14:paraId="0DB0A243" w14:textId="77777777" w:rsidR="00866DBF" w:rsidRDefault="00866DBF" w:rsidP="00866DBF">
      <w:pPr>
        <w:pStyle w:val="NoSpacing"/>
        <w:ind w:left="720" w:hanging="720"/>
      </w:pPr>
      <w:r>
        <w:t>20 May1471</w:t>
      </w:r>
      <w:r>
        <w:tab/>
        <w:t>He made his Will.   (W.Y.R. p.190)</w:t>
      </w:r>
    </w:p>
    <w:p w14:paraId="4C4D91BF" w14:textId="77777777" w:rsidR="00866DBF" w:rsidRDefault="00866DBF" w:rsidP="00866DBF">
      <w:pPr>
        <w:pStyle w:val="NoSpacing"/>
        <w:ind w:left="720" w:hanging="720"/>
      </w:pPr>
      <w:r>
        <w:t xml:space="preserve">  8 Oct.</w:t>
      </w:r>
      <w:r>
        <w:tab/>
      </w:r>
      <w:r>
        <w:tab/>
        <w:t>Probate of his Will.   (ibid.)</w:t>
      </w:r>
    </w:p>
    <w:p w14:paraId="56DD2912" w14:textId="77777777" w:rsidR="00866DBF" w:rsidRDefault="00866DBF" w:rsidP="00866DBF">
      <w:pPr>
        <w:pStyle w:val="NoSpacing"/>
        <w:ind w:left="720" w:hanging="720"/>
      </w:pPr>
    </w:p>
    <w:p w14:paraId="7D7D8BD3" w14:textId="77777777" w:rsidR="00866DBF" w:rsidRDefault="00866DBF" w:rsidP="00866DBF">
      <w:pPr>
        <w:pStyle w:val="NoSpacing"/>
        <w:ind w:left="720" w:hanging="720"/>
      </w:pPr>
    </w:p>
    <w:p w14:paraId="546A1A42" w14:textId="77777777" w:rsidR="00866DBF" w:rsidRDefault="00866DBF" w:rsidP="00866DBF">
      <w:pPr>
        <w:pStyle w:val="NoSpacing"/>
        <w:ind w:left="720" w:hanging="720"/>
      </w:pPr>
      <w:r>
        <w:t>24 June 2025</w:t>
      </w:r>
    </w:p>
    <w:p w14:paraId="47DF25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30DA" w14:textId="77777777" w:rsidR="00866DBF" w:rsidRDefault="00866DBF" w:rsidP="009139A6">
      <w:r>
        <w:separator/>
      </w:r>
    </w:p>
  </w:endnote>
  <w:endnote w:type="continuationSeparator" w:id="0">
    <w:p w14:paraId="6FDB2D08" w14:textId="77777777" w:rsidR="00866DBF" w:rsidRDefault="00866D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7E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5C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38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5FB4" w14:textId="77777777" w:rsidR="00866DBF" w:rsidRDefault="00866DBF" w:rsidP="009139A6">
      <w:r>
        <w:separator/>
      </w:r>
    </w:p>
  </w:footnote>
  <w:footnote w:type="continuationSeparator" w:id="0">
    <w:p w14:paraId="7AD7B122" w14:textId="77777777" w:rsidR="00866DBF" w:rsidRDefault="00866D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ED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E0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53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B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6DBF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88E64"/>
  <w15:chartTrackingRefBased/>
  <w15:docId w15:val="{B52EF0BF-506C-43B0-A0CF-77DF4D5C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2025-06-25T14:08:00Z</dcterms:created>
  <dcterms:modified xsi:type="dcterms:W3CDTF">2025-06-25T14:09:00Z</dcterms:modified>
</cp:coreProperties>
</file>