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531B" w14:textId="77777777" w:rsidR="00357473" w:rsidRDefault="00357473" w:rsidP="003574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WYKES</w:t>
      </w:r>
      <w:r>
        <w:rPr>
          <w:rFonts w:cs="Times New Roman"/>
          <w:szCs w:val="24"/>
        </w:rPr>
        <w:t xml:space="preserve">        (d.ca.1416)</w:t>
      </w:r>
    </w:p>
    <w:p w14:paraId="639DF74B" w14:textId="77777777" w:rsidR="00357473" w:rsidRDefault="00357473" w:rsidP="00357473">
      <w:pPr>
        <w:pStyle w:val="NoSpacing"/>
        <w:rPr>
          <w:rFonts w:cs="Times New Roman"/>
          <w:szCs w:val="24"/>
        </w:rPr>
      </w:pPr>
    </w:p>
    <w:p w14:paraId="3E24D2D6" w14:textId="77777777" w:rsidR="00357473" w:rsidRDefault="00357473" w:rsidP="00357473">
      <w:pPr>
        <w:pStyle w:val="NoSpacing"/>
        <w:rPr>
          <w:rFonts w:cs="Times New Roman"/>
          <w:szCs w:val="24"/>
        </w:rPr>
      </w:pPr>
    </w:p>
    <w:p w14:paraId="25B9265F" w14:textId="77777777" w:rsidR="00357473" w:rsidRDefault="00357473" w:rsidP="003574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Oct.1416</w:t>
      </w:r>
      <w:r>
        <w:rPr>
          <w:rFonts w:cs="Times New Roman"/>
          <w:szCs w:val="24"/>
        </w:rPr>
        <w:tab/>
        <w:t>The Escheators of Kent and Cambridgeshire were ordered to take his lands</w:t>
      </w:r>
    </w:p>
    <w:p w14:paraId="4B01E10E" w14:textId="77777777" w:rsidR="00357473" w:rsidRDefault="00357473" w:rsidP="003574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into the King’s hands as he had recently died.</w:t>
      </w:r>
    </w:p>
    <w:p w14:paraId="2223A80F" w14:textId="77777777" w:rsidR="00357473" w:rsidRDefault="00357473" w:rsidP="003574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p.144)</w:t>
      </w:r>
    </w:p>
    <w:p w14:paraId="4CF31659" w14:textId="77777777" w:rsidR="00357473" w:rsidRDefault="00357473" w:rsidP="00357473">
      <w:pPr>
        <w:pStyle w:val="NoSpacing"/>
        <w:rPr>
          <w:rFonts w:cs="Times New Roman"/>
          <w:szCs w:val="24"/>
        </w:rPr>
      </w:pPr>
    </w:p>
    <w:p w14:paraId="24AD3870" w14:textId="77777777" w:rsidR="00357473" w:rsidRDefault="00357473" w:rsidP="00357473">
      <w:pPr>
        <w:pStyle w:val="NoSpacing"/>
        <w:rPr>
          <w:rFonts w:cs="Times New Roman"/>
          <w:szCs w:val="24"/>
        </w:rPr>
      </w:pPr>
    </w:p>
    <w:p w14:paraId="245AEDF1" w14:textId="77777777" w:rsidR="00357473" w:rsidRDefault="00357473" w:rsidP="003574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21 March 2025</w:t>
      </w:r>
      <w:r>
        <w:rPr>
          <w:rFonts w:cs="Times New Roman"/>
          <w:szCs w:val="24"/>
        </w:rPr>
        <w:fldChar w:fldCharType="end"/>
      </w:r>
    </w:p>
    <w:p w14:paraId="47397F4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01C92" w14:textId="77777777" w:rsidR="00357473" w:rsidRDefault="00357473" w:rsidP="009139A6">
      <w:r>
        <w:separator/>
      </w:r>
    </w:p>
  </w:endnote>
  <w:endnote w:type="continuationSeparator" w:id="0">
    <w:p w14:paraId="3FD02805" w14:textId="77777777" w:rsidR="00357473" w:rsidRDefault="0035747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EE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FB51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431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A055F" w14:textId="77777777" w:rsidR="00357473" w:rsidRDefault="00357473" w:rsidP="009139A6">
      <w:r>
        <w:separator/>
      </w:r>
    </w:p>
  </w:footnote>
  <w:footnote w:type="continuationSeparator" w:id="0">
    <w:p w14:paraId="1C28ADA9" w14:textId="77777777" w:rsidR="00357473" w:rsidRDefault="0035747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CE2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A09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561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73"/>
    <w:rsid w:val="000666E0"/>
    <w:rsid w:val="000A2E7A"/>
    <w:rsid w:val="00190DFA"/>
    <w:rsid w:val="002510B7"/>
    <w:rsid w:val="00270799"/>
    <w:rsid w:val="00305453"/>
    <w:rsid w:val="00357473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EB3A2"/>
  <w15:chartTrackingRefBased/>
  <w15:docId w15:val="{1BBC8F74-6647-42AD-929A-A92C2382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2025-03-22T07:35:00Z</dcterms:created>
  <dcterms:modified xsi:type="dcterms:W3CDTF">2025-03-22T07:35:00Z</dcterms:modified>
</cp:coreProperties>
</file>