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38C3" w14:textId="77777777" w:rsidR="00CE79A4" w:rsidRDefault="00CE79A4" w:rsidP="00CE79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WYKES</w:t>
      </w:r>
      <w:r>
        <w:rPr>
          <w:rFonts w:cs="Times New Roman"/>
          <w:szCs w:val="24"/>
        </w:rPr>
        <w:t xml:space="preserve">       (d.ca.1416)</w:t>
      </w:r>
    </w:p>
    <w:p w14:paraId="3A60478A" w14:textId="77777777" w:rsidR="00CE79A4" w:rsidRDefault="00CE79A4" w:rsidP="00CE79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1AA5438A" w14:textId="77777777" w:rsidR="00CE79A4" w:rsidRDefault="00CE79A4" w:rsidP="00CE79A4">
      <w:pPr>
        <w:pStyle w:val="NoSpacing"/>
        <w:rPr>
          <w:rFonts w:cs="Times New Roman"/>
          <w:szCs w:val="24"/>
        </w:rPr>
      </w:pPr>
    </w:p>
    <w:p w14:paraId="511CC6C5" w14:textId="77777777" w:rsidR="00CE79A4" w:rsidRDefault="00CE79A4" w:rsidP="00CE79A4">
      <w:pPr>
        <w:pStyle w:val="NoSpacing"/>
        <w:rPr>
          <w:rFonts w:cs="Times New Roman"/>
          <w:szCs w:val="24"/>
        </w:rPr>
      </w:pPr>
    </w:p>
    <w:p w14:paraId="580251E6" w14:textId="77777777" w:rsidR="00CE79A4" w:rsidRDefault="00CE79A4" w:rsidP="00CE79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Oct.1416</w:t>
      </w:r>
      <w:r>
        <w:rPr>
          <w:rFonts w:cs="Times New Roman"/>
          <w:szCs w:val="24"/>
        </w:rPr>
        <w:tab/>
        <w:t xml:space="preserve">The Escheator of Middlesex was ordered to take his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into the King’s</w:t>
      </w:r>
    </w:p>
    <w:p w14:paraId="6C0CD8B1" w14:textId="77777777" w:rsidR="00CE79A4" w:rsidRDefault="00CE79A4" w:rsidP="00CE79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he having recently died.    (C.F.R. 1413-22 p.144)</w:t>
      </w:r>
    </w:p>
    <w:p w14:paraId="43E1ECF8" w14:textId="77777777" w:rsidR="00CE79A4" w:rsidRDefault="00CE79A4" w:rsidP="00CE79A4">
      <w:pPr>
        <w:pStyle w:val="NoSpacing"/>
        <w:rPr>
          <w:rFonts w:cs="Times New Roman"/>
          <w:szCs w:val="24"/>
        </w:rPr>
      </w:pPr>
    </w:p>
    <w:p w14:paraId="4D4CCADF" w14:textId="77777777" w:rsidR="00CE79A4" w:rsidRDefault="00CE79A4" w:rsidP="00CE79A4">
      <w:pPr>
        <w:pStyle w:val="NoSpacing"/>
        <w:rPr>
          <w:rFonts w:cs="Times New Roman"/>
          <w:szCs w:val="24"/>
        </w:rPr>
      </w:pPr>
    </w:p>
    <w:p w14:paraId="160FB29E" w14:textId="77777777" w:rsidR="00CE79A4" w:rsidRDefault="00CE79A4" w:rsidP="00CE79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03CA55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9C49" w14:textId="77777777" w:rsidR="00CE79A4" w:rsidRDefault="00CE79A4" w:rsidP="009139A6">
      <w:r>
        <w:separator/>
      </w:r>
    </w:p>
  </w:endnote>
  <w:endnote w:type="continuationSeparator" w:id="0">
    <w:p w14:paraId="6CBACAE2" w14:textId="77777777" w:rsidR="00CE79A4" w:rsidRDefault="00CE79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37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3C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8E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C82F" w14:textId="77777777" w:rsidR="00CE79A4" w:rsidRDefault="00CE79A4" w:rsidP="009139A6">
      <w:r>
        <w:separator/>
      </w:r>
    </w:p>
  </w:footnote>
  <w:footnote w:type="continuationSeparator" w:id="0">
    <w:p w14:paraId="7B030B77" w14:textId="77777777" w:rsidR="00CE79A4" w:rsidRDefault="00CE79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D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79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4B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A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CE79A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9699"/>
  <w15:chartTrackingRefBased/>
  <w15:docId w15:val="{ED4FCEF7-4CFD-4707-98D7-904300F7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2025-04-16T20:01:00Z</dcterms:created>
  <dcterms:modified xsi:type="dcterms:W3CDTF">2025-04-16T20:02:00Z</dcterms:modified>
</cp:coreProperties>
</file>