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1AF1" w14:textId="77777777" w:rsidR="00EC414B" w:rsidRDefault="00EC414B" w:rsidP="00EC4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3A98677" w14:textId="77777777" w:rsidR="00EC414B" w:rsidRDefault="00EC414B" w:rsidP="00EC4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Great Eleigh. Yeoman.</w:t>
      </w:r>
    </w:p>
    <w:p w14:paraId="699840E5" w14:textId="77777777" w:rsidR="00EC414B" w:rsidRDefault="00EC414B" w:rsidP="00EC414B">
      <w:pPr>
        <w:pStyle w:val="NoSpacing"/>
        <w:rPr>
          <w:rFonts w:cs="Times New Roman"/>
          <w:szCs w:val="24"/>
        </w:rPr>
      </w:pPr>
    </w:p>
    <w:p w14:paraId="10FE7DD7" w14:textId="77777777" w:rsidR="00EC414B" w:rsidRDefault="00EC414B" w:rsidP="00EC414B">
      <w:pPr>
        <w:pStyle w:val="NoSpacing"/>
        <w:rPr>
          <w:rFonts w:cs="Times New Roman"/>
          <w:szCs w:val="24"/>
        </w:rPr>
      </w:pPr>
    </w:p>
    <w:p w14:paraId="0E2E631F" w14:textId="77777777" w:rsidR="00EC414B" w:rsidRDefault="00EC414B" w:rsidP="00EC4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249D50B7" w14:textId="77777777" w:rsidR="00EC414B" w:rsidRDefault="00EC414B" w:rsidP="00EC4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22E35A7" w14:textId="77777777" w:rsidR="00EC414B" w:rsidRDefault="00EC414B" w:rsidP="00EC414B">
      <w:pPr>
        <w:pStyle w:val="NoSpacing"/>
        <w:rPr>
          <w:rFonts w:cs="Times New Roman"/>
          <w:szCs w:val="24"/>
        </w:rPr>
      </w:pPr>
    </w:p>
    <w:p w14:paraId="01CD11DA" w14:textId="77777777" w:rsidR="00EC414B" w:rsidRDefault="00EC414B" w:rsidP="00EC414B">
      <w:pPr>
        <w:pStyle w:val="NoSpacing"/>
        <w:rPr>
          <w:rFonts w:cs="Times New Roman"/>
          <w:szCs w:val="24"/>
        </w:rPr>
      </w:pPr>
    </w:p>
    <w:p w14:paraId="333284EE" w14:textId="77777777" w:rsidR="00EC414B" w:rsidRDefault="00EC414B" w:rsidP="00EC41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0B3CF6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97F9" w14:textId="77777777" w:rsidR="00EC414B" w:rsidRDefault="00EC414B" w:rsidP="009139A6">
      <w:r>
        <w:separator/>
      </w:r>
    </w:p>
  </w:endnote>
  <w:endnote w:type="continuationSeparator" w:id="0">
    <w:p w14:paraId="2524A7F7" w14:textId="77777777" w:rsidR="00EC414B" w:rsidRDefault="00EC41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8B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55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08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8CA" w14:textId="77777777" w:rsidR="00EC414B" w:rsidRDefault="00EC414B" w:rsidP="009139A6">
      <w:r>
        <w:separator/>
      </w:r>
    </w:p>
  </w:footnote>
  <w:footnote w:type="continuationSeparator" w:id="0">
    <w:p w14:paraId="6B7FD177" w14:textId="77777777" w:rsidR="00EC414B" w:rsidRDefault="00EC41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83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96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E6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4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414B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9E52"/>
  <w15:chartTrackingRefBased/>
  <w15:docId w15:val="{529AA6E4-823D-4087-86FB-FF39AA8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C4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2025-02-16T07:36:00Z</dcterms:created>
  <dcterms:modified xsi:type="dcterms:W3CDTF">2025-02-16T07:36:00Z</dcterms:modified>
</cp:coreProperties>
</file>