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77698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WYKES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12D8727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AA6A627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410ED8" w14:textId="77777777" w:rsidR="003A39CA" w:rsidRDefault="003A39CA" w:rsidP="003A39CA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Surrey, except Southwark, the moiety of the taxes of a fifteenth and a tenth which were granted to the King at the last Parliament.</w:t>
      </w:r>
    </w:p>
    <w:p w14:paraId="58E344CA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p.182)</w:t>
      </w:r>
    </w:p>
    <w:p w14:paraId="21D2EECC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41FD3CA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40CB164" w14:textId="77777777" w:rsidR="003A39CA" w:rsidRDefault="003A39CA" w:rsidP="003A39C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7D3FFC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B71B7" w14:textId="77777777" w:rsidR="003A39CA" w:rsidRDefault="003A39CA" w:rsidP="009139A6">
      <w:r>
        <w:separator/>
      </w:r>
    </w:p>
  </w:endnote>
  <w:endnote w:type="continuationSeparator" w:id="0">
    <w:p w14:paraId="373FA1C2" w14:textId="77777777" w:rsidR="003A39CA" w:rsidRDefault="003A39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D9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2D2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2E3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D8BC4" w14:textId="77777777" w:rsidR="003A39CA" w:rsidRDefault="003A39CA" w:rsidP="009139A6">
      <w:r>
        <w:separator/>
      </w:r>
    </w:p>
  </w:footnote>
  <w:footnote w:type="continuationSeparator" w:id="0">
    <w:p w14:paraId="65594A70" w14:textId="77777777" w:rsidR="003A39CA" w:rsidRDefault="003A39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1B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10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D20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CA"/>
    <w:rsid w:val="000666E0"/>
    <w:rsid w:val="002510B7"/>
    <w:rsid w:val="00270799"/>
    <w:rsid w:val="003A39CA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7DCB"/>
  <w15:chartTrackingRefBased/>
  <w15:docId w15:val="{13D6984F-87D2-4C35-B3CF-A461B3B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C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2024-10-01T09:30:00Z</dcterms:created>
  <dcterms:modified xsi:type="dcterms:W3CDTF">2024-10-01T09:30:00Z</dcterms:modified>
</cp:coreProperties>
</file>