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E852A" w14:textId="4955CF56" w:rsidR="00A56A9A" w:rsidRDefault="00A56A9A" w:rsidP="00A56A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WYKIS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235416B1" w14:textId="4D905CB6" w:rsidR="00A56A9A" w:rsidRDefault="00A56A9A" w:rsidP="00A56A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New College, Oxford University.</w:t>
      </w:r>
    </w:p>
    <w:p w14:paraId="0CA5BC0A" w14:textId="77777777" w:rsidR="00A56A9A" w:rsidRDefault="00A56A9A" w:rsidP="00A56A9A">
      <w:pPr>
        <w:pStyle w:val="NoSpacing"/>
        <w:jc w:val="both"/>
        <w:rPr>
          <w:rFonts w:cs="Times New Roman"/>
          <w:szCs w:val="24"/>
        </w:rPr>
      </w:pPr>
    </w:p>
    <w:p w14:paraId="1A8F91A3" w14:textId="77777777" w:rsidR="00A56A9A" w:rsidRDefault="00A56A9A" w:rsidP="00A56A9A">
      <w:pPr>
        <w:pStyle w:val="NoSpacing"/>
        <w:jc w:val="both"/>
        <w:rPr>
          <w:rFonts w:cs="Times New Roman"/>
          <w:szCs w:val="24"/>
        </w:rPr>
      </w:pPr>
    </w:p>
    <w:p w14:paraId="044BF868" w14:textId="0A532180" w:rsidR="00A56A9A" w:rsidRDefault="00A56A9A" w:rsidP="00A56A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>Proctor.</w:t>
      </w:r>
    </w:p>
    <w:p w14:paraId="3C75A148" w14:textId="36063F6F" w:rsidR="00A56A9A" w:rsidRDefault="00A56A9A" w:rsidP="00A56A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</w:t>
      </w:r>
      <w:r>
        <w:rPr>
          <w:rFonts w:cs="Times New Roman"/>
          <w:szCs w:val="24"/>
        </w:rPr>
        <w:t>80</w:t>
      </w:r>
      <w:r>
        <w:rPr>
          <w:rFonts w:cs="Times New Roman"/>
          <w:szCs w:val="24"/>
        </w:rPr>
        <w:t>)</w:t>
      </w:r>
    </w:p>
    <w:p w14:paraId="07B911F0" w14:textId="77777777" w:rsidR="00A56A9A" w:rsidRDefault="00A56A9A" w:rsidP="00A56A9A">
      <w:pPr>
        <w:pStyle w:val="NoSpacing"/>
        <w:rPr>
          <w:rFonts w:cs="Times New Roman"/>
          <w:szCs w:val="24"/>
        </w:rPr>
      </w:pPr>
    </w:p>
    <w:p w14:paraId="61F1E24D" w14:textId="77777777" w:rsidR="00A56A9A" w:rsidRDefault="00A56A9A" w:rsidP="00A56A9A">
      <w:pPr>
        <w:pStyle w:val="NoSpacing"/>
        <w:rPr>
          <w:rFonts w:cs="Times New Roman"/>
          <w:szCs w:val="24"/>
        </w:rPr>
      </w:pPr>
    </w:p>
    <w:p w14:paraId="49E8F8D7" w14:textId="17839411" w:rsidR="00A56A9A" w:rsidRPr="00A56A9A" w:rsidRDefault="00A56A9A" w:rsidP="00A56A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sectPr w:rsidR="00A56A9A" w:rsidRPr="00A56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6C3A5" w14:textId="77777777" w:rsidR="00130FF4" w:rsidRDefault="00130FF4" w:rsidP="009139A6">
      <w:r>
        <w:separator/>
      </w:r>
    </w:p>
  </w:endnote>
  <w:endnote w:type="continuationSeparator" w:id="0">
    <w:p w14:paraId="21E693B8" w14:textId="77777777" w:rsidR="00130FF4" w:rsidRDefault="00130F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234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D29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A9C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2E39E" w14:textId="77777777" w:rsidR="00130FF4" w:rsidRDefault="00130FF4" w:rsidP="009139A6">
      <w:r>
        <w:separator/>
      </w:r>
    </w:p>
  </w:footnote>
  <w:footnote w:type="continuationSeparator" w:id="0">
    <w:p w14:paraId="767BA05B" w14:textId="77777777" w:rsidR="00130FF4" w:rsidRDefault="00130F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2A1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56B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A03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F4"/>
    <w:rsid w:val="000666E0"/>
    <w:rsid w:val="00130FF4"/>
    <w:rsid w:val="001403F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6A9A"/>
    <w:rsid w:val="00A627DA"/>
    <w:rsid w:val="00A90A3C"/>
    <w:rsid w:val="00AE65F8"/>
    <w:rsid w:val="00BA00AB"/>
    <w:rsid w:val="00C71834"/>
    <w:rsid w:val="00CB4ED9"/>
    <w:rsid w:val="00D9182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9AB0"/>
  <w15:chartTrackingRefBased/>
  <w15:docId w15:val="{52A16198-D278-4012-B00A-6B47E3A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2024-12-24T19:38:00Z</dcterms:created>
  <dcterms:modified xsi:type="dcterms:W3CDTF">2024-12-24T21:22:00Z</dcterms:modified>
</cp:coreProperties>
</file>