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005C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WYKYN</w:t>
      </w:r>
      <w:r>
        <w:rPr>
          <w:rFonts w:cs="Times New Roman"/>
          <w:szCs w:val="24"/>
        </w:rPr>
        <w:t xml:space="preserve">          (fl.1483)</w:t>
      </w:r>
    </w:p>
    <w:p w14:paraId="0F519EFE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Capper.</w:t>
      </w:r>
    </w:p>
    <w:p w14:paraId="494D3A62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</w:p>
    <w:p w14:paraId="32C59FB6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</w:p>
    <w:p w14:paraId="628CE859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 xml:space="preserve"> of London, draper(q.v.), brought a plaint of debt against him</w:t>
      </w:r>
    </w:p>
    <w:p w14:paraId="52BA995D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Edmund </w:t>
      </w:r>
      <w:proofErr w:type="spellStart"/>
      <w:r>
        <w:rPr>
          <w:rFonts w:cs="Times New Roman"/>
          <w:szCs w:val="24"/>
        </w:rPr>
        <w:t>Meryfeld</w:t>
      </w:r>
      <w:proofErr w:type="spellEnd"/>
      <w:r>
        <w:rPr>
          <w:rFonts w:cs="Times New Roman"/>
          <w:szCs w:val="24"/>
        </w:rPr>
        <w:t xml:space="preserve"> of London, capper(ibid.).</w:t>
      </w:r>
    </w:p>
    <w:p w14:paraId="5B9A685D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DA2A0FC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</w:p>
    <w:p w14:paraId="7306BE48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</w:p>
    <w:p w14:paraId="64BECF15" w14:textId="77777777" w:rsidR="00206C95" w:rsidRDefault="00206C95" w:rsidP="00206C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54A77E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60C2" w14:textId="77777777" w:rsidR="00206C95" w:rsidRDefault="00206C95" w:rsidP="009139A6">
      <w:r>
        <w:separator/>
      </w:r>
    </w:p>
  </w:endnote>
  <w:endnote w:type="continuationSeparator" w:id="0">
    <w:p w14:paraId="3F4640A2" w14:textId="77777777" w:rsidR="00206C95" w:rsidRDefault="00206C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3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7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07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C5E5" w14:textId="77777777" w:rsidR="00206C95" w:rsidRDefault="00206C95" w:rsidP="009139A6">
      <w:r>
        <w:separator/>
      </w:r>
    </w:p>
  </w:footnote>
  <w:footnote w:type="continuationSeparator" w:id="0">
    <w:p w14:paraId="19144D5E" w14:textId="77777777" w:rsidR="00206C95" w:rsidRDefault="00206C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D4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DC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34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95"/>
    <w:rsid w:val="000666E0"/>
    <w:rsid w:val="000A2E7A"/>
    <w:rsid w:val="00190DFA"/>
    <w:rsid w:val="00206C95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94FB"/>
  <w15:chartTrackingRefBased/>
  <w15:docId w15:val="{2AC83876-E21F-4148-827C-5E97A259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6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2025-03-21T20:25:00Z</dcterms:created>
  <dcterms:modified xsi:type="dcterms:W3CDTF">2025-03-21T20:26:00Z</dcterms:modified>
</cp:coreProperties>
</file>