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2035E" w14:textId="77777777" w:rsidR="00C014D0" w:rsidRDefault="00C014D0" w:rsidP="00C014D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WYKYNG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fl.1406-7)</w:t>
      </w:r>
    </w:p>
    <w:p w14:paraId="43A8038A" w14:textId="77777777" w:rsidR="00C014D0" w:rsidRDefault="00C014D0" w:rsidP="00C014D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Priest.</w:t>
      </w:r>
    </w:p>
    <w:p w14:paraId="1F9CAF89" w14:textId="77777777" w:rsidR="00C014D0" w:rsidRDefault="00C014D0" w:rsidP="00C014D0">
      <w:pPr>
        <w:pStyle w:val="NoSpacing"/>
        <w:rPr>
          <w:rFonts w:cs="Times New Roman"/>
          <w:szCs w:val="24"/>
        </w:rPr>
      </w:pPr>
    </w:p>
    <w:p w14:paraId="5906CB8C" w14:textId="77777777" w:rsidR="00C014D0" w:rsidRDefault="00C014D0" w:rsidP="00C014D0">
      <w:pPr>
        <w:pStyle w:val="NoSpacing"/>
        <w:rPr>
          <w:rFonts w:cs="Times New Roman"/>
          <w:szCs w:val="24"/>
        </w:rPr>
      </w:pPr>
    </w:p>
    <w:p w14:paraId="74BB9D36" w14:textId="77777777" w:rsidR="00C014D0" w:rsidRDefault="00C014D0" w:rsidP="00C014D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1 Sep.1406</w:t>
      </w:r>
      <w:r>
        <w:rPr>
          <w:rFonts w:cs="Times New Roman"/>
          <w:szCs w:val="24"/>
        </w:rPr>
        <w:tab/>
        <w:t>He exchanged with John Poule, Rector of Little Barford, Bedfordshire(q.v.).</w:t>
      </w:r>
    </w:p>
    <w:p w14:paraId="5C8B1B46" w14:textId="77777777" w:rsidR="00C014D0" w:rsidRDefault="00C014D0" w:rsidP="00C014D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 </w:t>
      </w:r>
      <w:hyperlink r:id="rId6" w:history="1">
        <w:r w:rsidRPr="00927D64">
          <w:rPr>
            <w:rStyle w:val="Hyperlink"/>
            <w:rFonts w:cs="Times New Roman"/>
            <w:szCs w:val="24"/>
          </w:rPr>
          <w:t>https://bedsarchives.bedford.gov.uk/CommunityHistories/LittleBarford/ListOfLittleBarfordRectors.aspx</w:t>
        </w:r>
      </w:hyperlink>
      <w:r>
        <w:rPr>
          <w:rFonts w:cs="Times New Roman"/>
          <w:szCs w:val="24"/>
        </w:rPr>
        <w:t xml:space="preserve"> )</w:t>
      </w:r>
    </w:p>
    <w:p w14:paraId="5FA2339B" w14:textId="77777777" w:rsidR="00C014D0" w:rsidRDefault="00C014D0" w:rsidP="00C014D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Jul.</w:t>
      </w:r>
      <w:r>
        <w:rPr>
          <w:rFonts w:cs="Times New Roman"/>
          <w:szCs w:val="24"/>
        </w:rPr>
        <w:tab/>
        <w:t>1407</w:t>
      </w:r>
      <w:r>
        <w:rPr>
          <w:rFonts w:cs="Times New Roman"/>
          <w:szCs w:val="24"/>
        </w:rPr>
        <w:tab/>
        <w:t xml:space="preserve">He exchanged with Richard </w:t>
      </w:r>
      <w:proofErr w:type="spellStart"/>
      <w:r>
        <w:rPr>
          <w:rFonts w:cs="Times New Roman"/>
          <w:szCs w:val="24"/>
        </w:rPr>
        <w:t>Maryot</w:t>
      </w:r>
      <w:proofErr w:type="spellEnd"/>
      <w:r>
        <w:rPr>
          <w:rFonts w:cs="Times New Roman"/>
          <w:szCs w:val="24"/>
        </w:rPr>
        <w:t xml:space="preserve">, Rector of </w:t>
      </w:r>
      <w:proofErr w:type="spellStart"/>
      <w:r>
        <w:rPr>
          <w:rFonts w:cs="Times New Roman"/>
          <w:szCs w:val="24"/>
        </w:rPr>
        <w:t>Eltisley</w:t>
      </w:r>
      <w:proofErr w:type="spellEnd"/>
      <w:r>
        <w:rPr>
          <w:rFonts w:cs="Times New Roman"/>
          <w:szCs w:val="24"/>
        </w:rPr>
        <w:t>,</w:t>
      </w:r>
    </w:p>
    <w:p w14:paraId="6CA29FB7" w14:textId="77777777" w:rsidR="00C014D0" w:rsidRDefault="00C014D0" w:rsidP="00C014D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Huntingdonshire(q.v.).    (ibid.)</w:t>
      </w:r>
    </w:p>
    <w:p w14:paraId="35D62A97" w14:textId="77777777" w:rsidR="00C014D0" w:rsidRDefault="00C014D0" w:rsidP="00C014D0">
      <w:pPr>
        <w:pStyle w:val="NoSpacing"/>
        <w:rPr>
          <w:rFonts w:cs="Times New Roman"/>
          <w:szCs w:val="24"/>
        </w:rPr>
      </w:pPr>
    </w:p>
    <w:p w14:paraId="742CA71D" w14:textId="77777777" w:rsidR="00C014D0" w:rsidRDefault="00C014D0" w:rsidP="00C014D0">
      <w:pPr>
        <w:pStyle w:val="NoSpacing"/>
        <w:rPr>
          <w:rFonts w:cs="Times New Roman"/>
          <w:szCs w:val="24"/>
        </w:rPr>
      </w:pPr>
    </w:p>
    <w:p w14:paraId="7013EF94" w14:textId="77777777" w:rsidR="00C014D0" w:rsidRDefault="00C014D0" w:rsidP="00C014D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February 2025</w:t>
      </w:r>
    </w:p>
    <w:p w14:paraId="735DE9E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D5D97" w14:textId="77777777" w:rsidR="00C014D0" w:rsidRDefault="00C014D0" w:rsidP="009139A6">
      <w:r>
        <w:separator/>
      </w:r>
    </w:p>
  </w:endnote>
  <w:endnote w:type="continuationSeparator" w:id="0">
    <w:p w14:paraId="38826ABC" w14:textId="77777777" w:rsidR="00C014D0" w:rsidRDefault="00C014D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161B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4709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CF1C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55569" w14:textId="77777777" w:rsidR="00C014D0" w:rsidRDefault="00C014D0" w:rsidP="009139A6">
      <w:r>
        <w:separator/>
      </w:r>
    </w:p>
  </w:footnote>
  <w:footnote w:type="continuationSeparator" w:id="0">
    <w:p w14:paraId="63F45B7F" w14:textId="77777777" w:rsidR="00C014D0" w:rsidRDefault="00C014D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96AE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F4F2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C908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4D0"/>
    <w:rsid w:val="000666E0"/>
    <w:rsid w:val="002510B7"/>
    <w:rsid w:val="00270799"/>
    <w:rsid w:val="005C130B"/>
    <w:rsid w:val="00826F5C"/>
    <w:rsid w:val="008D49F3"/>
    <w:rsid w:val="009139A6"/>
    <w:rsid w:val="009411C2"/>
    <w:rsid w:val="009448BB"/>
    <w:rsid w:val="00947624"/>
    <w:rsid w:val="00A3176C"/>
    <w:rsid w:val="00AE65F8"/>
    <w:rsid w:val="00BA00AB"/>
    <w:rsid w:val="00C014D0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11646"/>
  <w15:chartTrackingRefBased/>
  <w15:docId w15:val="{E1069FF9-0D76-478C-A3CE-E52C20489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014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edsarchives.bedford.gov.uk/CommunityHistories/LittleBarford/ListOfLittleBarfordRectors.asp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2025-02-02T21:15:00Z</dcterms:created>
  <dcterms:modified xsi:type="dcterms:W3CDTF">2025-02-02T21:16:00Z</dcterms:modified>
</cp:coreProperties>
</file>