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324B8" w14:textId="77777777" w:rsidR="008024E7" w:rsidRDefault="008024E7" w:rsidP="008024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WYLKYNSON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1EE46171" w14:textId="77777777" w:rsidR="008024E7" w:rsidRDefault="008024E7" w:rsidP="008024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3A7AE12D" w14:textId="77777777" w:rsidR="008024E7" w:rsidRDefault="008024E7" w:rsidP="008024E7">
      <w:pPr>
        <w:pStyle w:val="NoSpacing"/>
        <w:rPr>
          <w:rFonts w:cs="Times New Roman"/>
          <w:szCs w:val="24"/>
        </w:rPr>
      </w:pPr>
    </w:p>
    <w:p w14:paraId="171D4CDF" w14:textId="77777777" w:rsidR="008024E7" w:rsidRDefault="008024E7" w:rsidP="008024E7">
      <w:pPr>
        <w:pStyle w:val="NoSpacing"/>
        <w:rPr>
          <w:rFonts w:cs="Times New Roman"/>
          <w:szCs w:val="24"/>
        </w:rPr>
      </w:pPr>
    </w:p>
    <w:p w14:paraId="5A1AD277" w14:textId="77777777" w:rsidR="008024E7" w:rsidRDefault="008024E7" w:rsidP="008024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He became apprenticed to Peter Johnson of London, draper(q.v.).</w:t>
      </w:r>
    </w:p>
    <w:p w14:paraId="5208F5B2" w14:textId="77777777" w:rsidR="008024E7" w:rsidRDefault="008024E7" w:rsidP="008024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C5EF6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3CC69F08" w14:textId="77777777" w:rsidR="008024E7" w:rsidRDefault="008024E7" w:rsidP="008024E7">
      <w:pPr>
        <w:pStyle w:val="NoSpacing"/>
        <w:rPr>
          <w:rFonts w:cs="Times New Roman"/>
          <w:szCs w:val="24"/>
        </w:rPr>
      </w:pPr>
    </w:p>
    <w:p w14:paraId="2ACFC8EE" w14:textId="77777777" w:rsidR="008024E7" w:rsidRDefault="008024E7" w:rsidP="008024E7">
      <w:pPr>
        <w:pStyle w:val="NoSpacing"/>
        <w:rPr>
          <w:rFonts w:cs="Times New Roman"/>
          <w:szCs w:val="24"/>
        </w:rPr>
      </w:pPr>
    </w:p>
    <w:p w14:paraId="005C0FD5" w14:textId="77777777" w:rsidR="008024E7" w:rsidRDefault="008024E7" w:rsidP="008024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November 2024</w:t>
      </w:r>
    </w:p>
    <w:p w14:paraId="3EE010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25441" w14:textId="77777777" w:rsidR="008024E7" w:rsidRDefault="008024E7" w:rsidP="009139A6">
      <w:r>
        <w:separator/>
      </w:r>
    </w:p>
  </w:endnote>
  <w:endnote w:type="continuationSeparator" w:id="0">
    <w:p w14:paraId="58126F8F" w14:textId="77777777" w:rsidR="008024E7" w:rsidRDefault="008024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E82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297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179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8F17D" w14:textId="77777777" w:rsidR="008024E7" w:rsidRDefault="008024E7" w:rsidP="009139A6">
      <w:r>
        <w:separator/>
      </w:r>
    </w:p>
  </w:footnote>
  <w:footnote w:type="continuationSeparator" w:id="0">
    <w:p w14:paraId="4B00902B" w14:textId="77777777" w:rsidR="008024E7" w:rsidRDefault="008024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AFE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B21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63D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7"/>
    <w:rsid w:val="000666E0"/>
    <w:rsid w:val="002510B7"/>
    <w:rsid w:val="00270799"/>
    <w:rsid w:val="005C130B"/>
    <w:rsid w:val="00625C2A"/>
    <w:rsid w:val="008024E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C965"/>
  <w15:chartTrackingRefBased/>
  <w15:docId w15:val="{428DA0E7-38AC-40A4-B972-904E7542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02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2024-11-30T08:26:00Z</dcterms:created>
  <dcterms:modified xsi:type="dcterms:W3CDTF">2024-11-30T08:26:00Z</dcterms:modified>
</cp:coreProperties>
</file>