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D1" w:rsidRDefault="001B5EEE" w:rsidP="00386F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WYLABOY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6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86FD1">
        <w:rPr>
          <w:rFonts w:ascii="Times New Roman" w:hAnsi="Times New Roman" w:cs="Times New Roman"/>
          <w:sz w:val="24"/>
          <w:szCs w:val="24"/>
        </w:rPr>
        <w:t>fl.1450)</w:t>
      </w:r>
    </w:p>
    <w:p w:rsidR="00386FD1" w:rsidRDefault="00386FD1" w:rsidP="00386F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Dore Abbey.</w:t>
      </w:r>
      <w:bookmarkStart w:id="0" w:name="_GoBack"/>
      <w:bookmarkEnd w:id="0"/>
    </w:p>
    <w:p w:rsidR="00386FD1" w:rsidRDefault="00386FD1" w:rsidP="00386F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6FD1" w:rsidRDefault="00386FD1" w:rsidP="00386F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6FD1" w:rsidRDefault="00386FD1" w:rsidP="00386F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May1450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Weobley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Church, Herefordshire by Richard Beauchamp, Bishop of Hereford(q.v.).</w:t>
      </w:r>
    </w:p>
    <w:p w:rsidR="00386FD1" w:rsidRDefault="00386FD1" w:rsidP="00386F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Richard Beauchamp, Bishop of Hereford, 1449-50 p.14)</w:t>
      </w:r>
    </w:p>
    <w:p w:rsidR="00386FD1" w:rsidRDefault="00386FD1" w:rsidP="00386F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6FD1" w:rsidRDefault="00386FD1" w:rsidP="00386F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6FD1" w:rsidRPr="00027CA8" w:rsidRDefault="00386FD1" w:rsidP="00386F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2016</w:t>
      </w:r>
    </w:p>
    <w:p w:rsidR="00DD5B8A" w:rsidRPr="001B5EEE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1B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EE" w:rsidRDefault="001B5EEE" w:rsidP="00564E3C">
      <w:pPr>
        <w:spacing w:after="0" w:line="240" w:lineRule="auto"/>
      </w:pPr>
      <w:r>
        <w:separator/>
      </w:r>
    </w:p>
  </w:endnote>
  <w:endnote w:type="continuationSeparator" w:id="0">
    <w:p w:rsidR="001B5EEE" w:rsidRDefault="001B5EE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EE" w:rsidRDefault="001B5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EE" w:rsidRPr="00564E3C" w:rsidRDefault="001B5EEE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DATE \@ "d MMMM yyyy"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16 January 2016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1B5EEE" w:rsidRDefault="001B5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EE" w:rsidRDefault="001B5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EE" w:rsidRDefault="001B5EEE" w:rsidP="00564E3C">
      <w:pPr>
        <w:spacing w:after="0" w:line="240" w:lineRule="auto"/>
      </w:pPr>
      <w:r>
        <w:separator/>
      </w:r>
    </w:p>
  </w:footnote>
  <w:footnote w:type="continuationSeparator" w:id="0">
    <w:p w:rsidR="001B5EEE" w:rsidRDefault="001B5EE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EE" w:rsidRDefault="001B5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EE" w:rsidRDefault="001B5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EE" w:rsidRDefault="001B5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EE"/>
    <w:rsid w:val="001B5EEE"/>
    <w:rsid w:val="00372DC6"/>
    <w:rsid w:val="00386FD1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CA2B"/>
  <w15:chartTrackingRefBased/>
  <w15:docId w15:val="{E7249AFA-09AE-4EE7-8858-57963C3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101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2016-01-16T18:06:00Z</dcterms:created>
  <dcterms:modified xsi:type="dcterms:W3CDTF">2016-01-16T19:47:00Z</dcterms:modified>
</cp:coreProperties>
</file>