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C9" w:rsidRPr="00A343C9" w:rsidRDefault="00A343C9" w:rsidP="00A343C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William WYLAND</w:t>
      </w:r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A343C9" w:rsidRPr="00A343C9" w:rsidRDefault="00A343C9" w:rsidP="00A343C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343C9" w:rsidRPr="00A343C9" w:rsidRDefault="00A343C9" w:rsidP="00A343C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343C9" w:rsidRPr="00A343C9" w:rsidRDefault="00A343C9" w:rsidP="00A343C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He and </w:t>
      </w:r>
      <w:proofErr w:type="spellStart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Prelatte</w:t>
      </w:r>
      <w:proofErr w:type="spellEnd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(q.v.), as executors of Alice </w:t>
      </w:r>
      <w:proofErr w:type="spellStart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Newenton</w:t>
      </w:r>
      <w:proofErr w:type="spellEnd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made</w:t>
      </w:r>
    </w:p>
    <w:p w:rsidR="00A343C9" w:rsidRPr="00A343C9" w:rsidRDefault="00A343C9" w:rsidP="00A343C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a plaint of debt against John </w:t>
      </w:r>
      <w:proofErr w:type="spellStart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Lovekyn</w:t>
      </w:r>
      <w:proofErr w:type="spellEnd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Oaksey</w:t>
      </w:r>
      <w:proofErr w:type="spellEnd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Wiltshire(q.v.), and</w:t>
      </w:r>
    </w:p>
    <w:p w:rsidR="00A343C9" w:rsidRPr="00A343C9" w:rsidRDefault="00A343C9" w:rsidP="00A343C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William </w:t>
      </w:r>
      <w:proofErr w:type="spellStart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Briggeville</w:t>
      </w:r>
      <w:proofErr w:type="spellEnd"/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Abington, Gloucestershire.</w:t>
      </w:r>
    </w:p>
    <w:p w:rsidR="00A343C9" w:rsidRPr="00A343C9" w:rsidRDefault="00A343C9" w:rsidP="00A343C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A343C9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A343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A343C9" w:rsidRPr="00A343C9" w:rsidRDefault="00A343C9" w:rsidP="00A343C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343C9" w:rsidRPr="00A343C9" w:rsidRDefault="00A343C9" w:rsidP="00A343C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343C9" w:rsidRPr="00A343C9" w:rsidRDefault="00A343C9" w:rsidP="00A343C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343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18 February 2016</w:t>
      </w:r>
    </w:p>
    <w:p w:rsidR="006B2F86" w:rsidRPr="00A343C9" w:rsidRDefault="00A343C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A343C9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C9" w:rsidRDefault="00A343C9" w:rsidP="00E71FC3">
      <w:pPr>
        <w:spacing w:after="0" w:line="240" w:lineRule="auto"/>
      </w:pPr>
      <w:r>
        <w:separator/>
      </w:r>
    </w:p>
  </w:endnote>
  <w:endnote w:type="continuationSeparator" w:id="0">
    <w:p w:rsidR="00A343C9" w:rsidRDefault="00A343C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C9" w:rsidRDefault="00A343C9" w:rsidP="00E71FC3">
      <w:pPr>
        <w:spacing w:after="0" w:line="240" w:lineRule="auto"/>
      </w:pPr>
      <w:r>
        <w:separator/>
      </w:r>
    </w:p>
  </w:footnote>
  <w:footnote w:type="continuationSeparator" w:id="0">
    <w:p w:rsidR="00A343C9" w:rsidRDefault="00A343C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C9"/>
    <w:rsid w:val="00A343C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14251-7ACA-483A-90CA-4EC016B3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34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2016-04-29T18:18:00Z</dcterms:created>
  <dcterms:modified xsi:type="dcterms:W3CDTF">2016-04-29T18:19:00Z</dcterms:modified>
</cp:coreProperties>
</file>