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79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WYLASTON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B95479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5479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5479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Dec.1418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Prees</w:t>
      </w:r>
      <w:proofErr w:type="spellEnd"/>
      <w:r>
        <w:rPr>
          <w:rFonts w:ascii="Times New Roman" w:hAnsi="Times New Roman" w:cs="Times New Roman"/>
          <w:sz w:val="24"/>
          <w:szCs w:val="24"/>
        </w:rPr>
        <w:t>, Shropshire,</w:t>
      </w:r>
    </w:p>
    <w:p w:rsidR="00B95479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Sir Gilbert Talbot(q.v.) in Shropshire and the</w:t>
      </w:r>
    </w:p>
    <w:p w:rsidR="00B95479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adjacent Welsh Marches.</w:t>
      </w:r>
    </w:p>
    <w:p w:rsidR="00B95479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21-318)</w:t>
      </w:r>
    </w:p>
    <w:p w:rsidR="00B95479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5479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5479" w:rsidRPr="008034F6" w:rsidRDefault="00B95479" w:rsidP="00B95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</w:p>
    <w:p w:rsidR="006B2F86" w:rsidRPr="00B95479" w:rsidRDefault="00B9547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B9547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79" w:rsidRDefault="00B95479" w:rsidP="00E71FC3">
      <w:pPr>
        <w:spacing w:after="0" w:line="240" w:lineRule="auto"/>
      </w:pPr>
      <w:r>
        <w:separator/>
      </w:r>
    </w:p>
  </w:endnote>
  <w:endnote w:type="continuationSeparator" w:id="0">
    <w:p w:rsidR="00B95479" w:rsidRDefault="00B9547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79" w:rsidRDefault="00B95479" w:rsidP="00E71FC3">
      <w:pPr>
        <w:spacing w:after="0" w:line="240" w:lineRule="auto"/>
      </w:pPr>
      <w:r>
        <w:separator/>
      </w:r>
    </w:p>
  </w:footnote>
  <w:footnote w:type="continuationSeparator" w:id="0">
    <w:p w:rsidR="00B95479" w:rsidRDefault="00B9547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79"/>
    <w:rsid w:val="00AB52E8"/>
    <w:rsid w:val="00B16D3F"/>
    <w:rsid w:val="00B9547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A434"/>
  <w15:chartTrackingRefBased/>
  <w15:docId w15:val="{20EB354F-B44A-40D5-A038-FEAA5A52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2016-03-26T22:00:00Z</dcterms:created>
  <dcterms:modified xsi:type="dcterms:W3CDTF">2016-03-26T22:01:00Z</dcterms:modified>
</cp:coreProperties>
</file>