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00F4D" w14:textId="77777777" w:rsidR="00D7065C" w:rsidRDefault="00D7065C" w:rsidP="00D706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WYLASTON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71A7C6B3" w14:textId="77777777" w:rsidR="00D7065C" w:rsidRDefault="00D7065C" w:rsidP="00D706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Vicar of Roydon, Essex.</w:t>
      </w:r>
    </w:p>
    <w:p w14:paraId="4C7EB70A" w14:textId="77777777" w:rsidR="00D7065C" w:rsidRDefault="00D7065C" w:rsidP="00D7065C">
      <w:pPr>
        <w:rPr>
          <w:rFonts w:ascii="Times New Roman" w:hAnsi="Times New Roman" w:cs="Times New Roman"/>
        </w:rPr>
      </w:pPr>
    </w:p>
    <w:p w14:paraId="3440D7C5" w14:textId="77777777" w:rsidR="00D7065C" w:rsidRDefault="00D7065C" w:rsidP="00D7065C">
      <w:pPr>
        <w:rPr>
          <w:rFonts w:ascii="Times New Roman" w:hAnsi="Times New Roman" w:cs="Times New Roman"/>
        </w:rPr>
      </w:pPr>
    </w:p>
    <w:p w14:paraId="36A271F0" w14:textId="77777777" w:rsidR="00D7065C" w:rsidRDefault="00D7065C" w:rsidP="00D706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John Weston, Prior of the Hospital of </w:t>
      </w:r>
      <w:proofErr w:type="spellStart"/>
      <w:proofErr w:type="gramStart"/>
      <w:r>
        <w:rPr>
          <w:rFonts w:ascii="Times New Roman" w:hAnsi="Times New Roman" w:cs="Times New Roman"/>
        </w:rPr>
        <w:t>St.John</w:t>
      </w:r>
      <w:proofErr w:type="spellEnd"/>
      <w:proofErr w:type="gramEnd"/>
      <w:r>
        <w:rPr>
          <w:rFonts w:ascii="Times New Roman" w:hAnsi="Times New Roman" w:cs="Times New Roman"/>
        </w:rPr>
        <w:t xml:space="preserve"> of Jerusalem(q.v.), brought </w:t>
      </w:r>
    </w:p>
    <w:p w14:paraId="10F9E812" w14:textId="77777777" w:rsidR="00D7065C" w:rsidRDefault="00D7065C" w:rsidP="00D706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 plaint of debt against him, Richard </w:t>
      </w:r>
      <w:proofErr w:type="spellStart"/>
      <w:r>
        <w:rPr>
          <w:rFonts w:ascii="Times New Roman" w:hAnsi="Times New Roman" w:cs="Times New Roman"/>
        </w:rPr>
        <w:t>Atlle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Netteswell</w:t>
      </w:r>
      <w:proofErr w:type="spellEnd"/>
      <w:r>
        <w:rPr>
          <w:rFonts w:ascii="Times New Roman" w:hAnsi="Times New Roman" w:cs="Times New Roman"/>
        </w:rPr>
        <w:t>(q.v.) and John</w:t>
      </w:r>
    </w:p>
    <w:p w14:paraId="5E48B2E2" w14:textId="77777777" w:rsidR="00D7065C" w:rsidRDefault="00D7065C" w:rsidP="00D706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Thomson of Hoddesdon, Hertfordshire(q.v.).</w:t>
      </w:r>
    </w:p>
    <w:p w14:paraId="260378B8" w14:textId="77777777" w:rsidR="00D7065C" w:rsidRDefault="00D7065C" w:rsidP="00D706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6A3CB1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6E3B04E8" w14:textId="77777777" w:rsidR="00D7065C" w:rsidRDefault="00D7065C" w:rsidP="00D7065C">
      <w:pPr>
        <w:rPr>
          <w:rFonts w:ascii="Times New Roman" w:hAnsi="Times New Roman" w:cs="Times New Roman"/>
        </w:rPr>
      </w:pPr>
    </w:p>
    <w:p w14:paraId="69381EDB" w14:textId="77777777" w:rsidR="00D7065C" w:rsidRDefault="00D7065C" w:rsidP="00D7065C">
      <w:pPr>
        <w:rPr>
          <w:rFonts w:ascii="Times New Roman" w:hAnsi="Times New Roman" w:cs="Times New Roman"/>
        </w:rPr>
      </w:pPr>
    </w:p>
    <w:p w14:paraId="2904AB06" w14:textId="77777777" w:rsidR="00D7065C" w:rsidRDefault="00D7065C" w:rsidP="00D706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 April 2019</w:t>
      </w:r>
    </w:p>
    <w:p w14:paraId="316701E3" w14:textId="77777777" w:rsidR="006B2F86" w:rsidRPr="00E71FC3" w:rsidRDefault="00D7065C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0E00C8" w14:textId="77777777" w:rsidR="00D7065C" w:rsidRDefault="00D7065C" w:rsidP="00E71FC3">
      <w:r>
        <w:separator/>
      </w:r>
    </w:p>
  </w:endnote>
  <w:endnote w:type="continuationSeparator" w:id="0">
    <w:p w14:paraId="3B7B4E66" w14:textId="77777777" w:rsidR="00D7065C" w:rsidRDefault="00D7065C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EF3D4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C02B58" w14:textId="77777777" w:rsidR="00D7065C" w:rsidRDefault="00D7065C" w:rsidP="00E71FC3">
      <w:r>
        <w:separator/>
      </w:r>
    </w:p>
  </w:footnote>
  <w:footnote w:type="continuationSeparator" w:id="0">
    <w:p w14:paraId="2C279868" w14:textId="77777777" w:rsidR="00D7065C" w:rsidRDefault="00D7065C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65C"/>
    <w:rsid w:val="001A7C09"/>
    <w:rsid w:val="00577BD5"/>
    <w:rsid w:val="00656CBA"/>
    <w:rsid w:val="006A1F77"/>
    <w:rsid w:val="00733BE7"/>
    <w:rsid w:val="00AB52E8"/>
    <w:rsid w:val="00B16D3F"/>
    <w:rsid w:val="00BB41AC"/>
    <w:rsid w:val="00D7065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09C10"/>
  <w15:chartTrackingRefBased/>
  <w15:docId w15:val="{47E615BC-7206-4BDD-A7B4-1FEB58F64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65C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D706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2019-04-18T19:01:00Z</dcterms:created>
  <dcterms:modified xsi:type="dcterms:W3CDTF">2019-04-18T19:02:00Z</dcterms:modified>
</cp:coreProperties>
</file>