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350420" w14:textId="77777777" w:rsidR="00C90881" w:rsidRDefault="00C90881" w:rsidP="00C90881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Thomas WYLATES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  (</w:t>
      </w:r>
      <w:proofErr w:type="gramEnd"/>
      <w:r>
        <w:rPr>
          <w:rFonts w:ascii="Times New Roman" w:hAnsi="Times New Roman" w:cs="Times New Roman"/>
          <w:sz w:val="24"/>
          <w:szCs w:val="24"/>
        </w:rPr>
        <w:t>fl.1478)</w:t>
      </w:r>
    </w:p>
    <w:p w14:paraId="39EBF3ED" w14:textId="77777777" w:rsidR="00C90881" w:rsidRDefault="00C90881" w:rsidP="00C90881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of Deane, </w:t>
      </w:r>
      <w:proofErr w:type="spellStart"/>
      <w:r>
        <w:rPr>
          <w:rFonts w:ascii="Times New Roman" w:hAnsi="Times New Roman" w:cs="Times New Roman"/>
          <w:sz w:val="24"/>
          <w:szCs w:val="24"/>
        </w:rPr>
        <w:t>Oxfordshire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14:paraId="2BF99CB2" w14:textId="77777777" w:rsidR="00C90881" w:rsidRDefault="00C90881" w:rsidP="00C90881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21FD2B16" w14:textId="77777777" w:rsidR="00C90881" w:rsidRDefault="00C90881" w:rsidP="00C90881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086ABD58" w14:textId="77777777" w:rsidR="00C90881" w:rsidRDefault="00C90881" w:rsidP="00C90881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8 Jul.1478</w:t>
      </w:r>
      <w:r>
        <w:rPr>
          <w:rFonts w:ascii="Times New Roman" w:hAnsi="Times New Roman" w:cs="Times New Roman"/>
          <w:sz w:val="24"/>
          <w:szCs w:val="24"/>
        </w:rPr>
        <w:tab/>
        <w:t xml:space="preserve">John </w:t>
      </w:r>
      <w:proofErr w:type="spellStart"/>
      <w:r>
        <w:rPr>
          <w:rFonts w:ascii="Times New Roman" w:hAnsi="Times New Roman" w:cs="Times New Roman"/>
          <w:sz w:val="24"/>
          <w:szCs w:val="24"/>
        </w:rPr>
        <w:t>Nowers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>
        <w:rPr>
          <w:rFonts w:ascii="Times New Roman" w:hAnsi="Times New Roman" w:cs="Times New Roman"/>
          <w:sz w:val="24"/>
          <w:szCs w:val="24"/>
        </w:rPr>
        <w:t>Tackley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Oxfordshire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(q.v.), was pardoned for not appearing </w:t>
      </w:r>
    </w:p>
    <w:p w14:paraId="01EE7DFD" w14:textId="77777777" w:rsidR="00C90881" w:rsidRDefault="00C90881" w:rsidP="00C90881">
      <w:pPr>
        <w:pStyle w:val="NoSpacing"/>
        <w:ind w:left="720"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to answer him touching a debt of 20 marks.  (C.P.R. 1476 -85 p.80)</w:t>
      </w:r>
    </w:p>
    <w:p w14:paraId="3563FC0C" w14:textId="77777777" w:rsidR="00C90881" w:rsidRDefault="00C90881" w:rsidP="00C90881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57C9277C" w14:textId="77777777" w:rsidR="00C90881" w:rsidRDefault="00C90881" w:rsidP="00C90881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5AFCA9B2" w14:textId="77777777" w:rsidR="00C90881" w:rsidRDefault="00C90881" w:rsidP="00C90881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 August 2021</w:t>
      </w:r>
    </w:p>
    <w:p w14:paraId="4E64912E" w14:textId="77777777" w:rsidR="00BA00AB" w:rsidRPr="00EB3209" w:rsidRDefault="00BA00AB" w:rsidP="009139A6">
      <w:pPr>
        <w:pStyle w:val="NoSpacing"/>
        <w:rPr>
          <w:rFonts w:ascii="Times New Roman" w:hAnsi="Times New Roman" w:cs="Times New Roman"/>
          <w:sz w:val="24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D7D2F7" w14:textId="77777777" w:rsidR="00C90881" w:rsidRDefault="00C90881" w:rsidP="009139A6">
      <w:r>
        <w:separator/>
      </w:r>
    </w:p>
  </w:endnote>
  <w:endnote w:type="continuationSeparator" w:id="0">
    <w:p w14:paraId="1471A7DC" w14:textId="77777777" w:rsidR="00C90881" w:rsidRDefault="00C90881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AE8243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0DA384" w14:textId="77777777" w:rsidR="009139A6" w:rsidRPr="009139A6" w:rsidRDefault="009139A6">
    <w:pPr>
      <w:pStyle w:val="Footer"/>
      <w:rPr>
        <w:rFonts w:ascii="Times New Roman" w:hAnsi="Times New Roman" w:cs="Times New Roman"/>
      </w:rPr>
    </w:pPr>
    <w:r w:rsidRPr="009139A6">
      <w:rPr>
        <w:rFonts w:ascii="Times New Roman" w:hAnsi="Times New Roman" w:cs="Times New Roman"/>
      </w:rPr>
      <w:t xml:space="preserve">Compilation copyright </w:t>
    </w:r>
    <w:proofErr w:type="spellStart"/>
    <w:r w:rsidRPr="009139A6">
      <w:rPr>
        <w:rFonts w:ascii="Times New Roman" w:hAnsi="Times New Roman" w:cs="Times New Roman"/>
      </w:rPr>
      <w:t>I.</w:t>
    </w:r>
    <w:proofErr w:type="gramStart"/>
    <w:r w:rsidRPr="009139A6">
      <w:rPr>
        <w:rFonts w:ascii="Times New Roman" w:hAnsi="Times New Roman"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59EF1F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227B5D" w14:textId="77777777" w:rsidR="00C90881" w:rsidRDefault="00C90881" w:rsidP="009139A6">
      <w:r>
        <w:separator/>
      </w:r>
    </w:p>
  </w:footnote>
  <w:footnote w:type="continuationSeparator" w:id="0">
    <w:p w14:paraId="187E5E84" w14:textId="77777777" w:rsidR="00C90881" w:rsidRDefault="00C90881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A803B8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AEFA5B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9F72F9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0881"/>
    <w:rsid w:val="000666E0"/>
    <w:rsid w:val="002510B7"/>
    <w:rsid w:val="005C130B"/>
    <w:rsid w:val="00826F5C"/>
    <w:rsid w:val="009139A6"/>
    <w:rsid w:val="009448BB"/>
    <w:rsid w:val="00A3176C"/>
    <w:rsid w:val="00AE65F8"/>
    <w:rsid w:val="00BA00AB"/>
    <w:rsid w:val="00C90881"/>
    <w:rsid w:val="00CB4ED9"/>
    <w:rsid w:val="00EB3209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A1F67E"/>
  <w15:chartTrackingRefBased/>
  <w15:docId w15:val="{152D47DF-B11F-402B-B841-79CFCE5DAE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rFonts w:eastAsiaTheme="minorEastAsia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  <w:rPr>
      <w:rFonts w:eastAsiaTheme="minorHAnsi"/>
      <w:lang w:val="en-US"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  <w:rPr>
      <w:rFonts w:eastAsiaTheme="minorHAnsi"/>
      <w:lang w:val="en-US"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Book1.dotx</Template>
  <TotalTime>1</TotalTime>
  <Pages>1</Pages>
  <Words>34</Words>
  <Characters>195</Characters>
  <Application>Microsoft Office Word</Application>
  <DocSecurity>0</DocSecurity>
  <Lines>1</Lines>
  <Paragraphs>1</Paragraphs>
  <ScaleCrop>false</ScaleCrop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2021-08-10T19:26:00Z</dcterms:created>
  <dcterms:modified xsi:type="dcterms:W3CDTF">2021-08-10T19:27:00Z</dcterms:modified>
</cp:coreProperties>
</file>