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38802" w14:textId="250E9404" w:rsidR="00312F41" w:rsidRDefault="00312F41" w:rsidP="00312F41">
      <w:pPr>
        <w:pStyle w:val="NoSpacing"/>
        <w:rPr>
          <w:noProof/>
        </w:rPr>
      </w:pPr>
      <w:r>
        <w:rPr>
          <w:noProof/>
          <w:u w:val="single"/>
        </w:rPr>
        <w:t>Alan WYLBERFOSSE</w:t>
      </w:r>
      <w:r>
        <w:rPr>
          <w:noProof/>
        </w:rPr>
        <w:t xml:space="preserve">      (fl.1473</w:t>
      </w:r>
      <w:r w:rsidR="004A2EA7">
        <w:rPr>
          <w:noProof/>
        </w:rPr>
        <w:t>-84</w:t>
      </w:r>
      <w:bookmarkStart w:id="0" w:name="_GoBack"/>
      <w:bookmarkEnd w:id="0"/>
      <w:r>
        <w:rPr>
          <w:noProof/>
        </w:rPr>
        <w:t>)</w:t>
      </w:r>
    </w:p>
    <w:p w14:paraId="33759E14" w14:textId="0619363E" w:rsidR="00312F41" w:rsidRDefault="00312F41" w:rsidP="00312F41">
      <w:pPr>
        <w:pStyle w:val="NoSpacing"/>
        <w:rPr>
          <w:noProof/>
        </w:rPr>
      </w:pPr>
      <w:r>
        <w:rPr>
          <w:noProof/>
        </w:rPr>
        <w:t>of York.</w:t>
      </w:r>
    </w:p>
    <w:p w14:paraId="1042A0DF" w14:textId="67225543" w:rsidR="004A2EA7" w:rsidRDefault="004A2EA7" w:rsidP="00312F41">
      <w:pPr>
        <w:pStyle w:val="NoSpacing"/>
        <w:rPr>
          <w:noProof/>
        </w:rPr>
      </w:pPr>
    </w:p>
    <w:p w14:paraId="2B2DEBC5" w14:textId="1BBAA4C8" w:rsidR="004A2EA7" w:rsidRDefault="004A2EA7" w:rsidP="00312F41">
      <w:pPr>
        <w:pStyle w:val="NoSpacing"/>
        <w:rPr>
          <w:noProof/>
        </w:rPr>
      </w:pPr>
    </w:p>
    <w:p w14:paraId="691EE2D6" w14:textId="77777777" w:rsidR="004A2EA7" w:rsidRDefault="004A2EA7" w:rsidP="004A2EA7">
      <w:pPr>
        <w:pStyle w:val="NoSpacing"/>
      </w:pPr>
      <w:r>
        <w:t>= Katherine, daughter of Thomas Barton of York, grocer(q.v.).</w:t>
      </w:r>
    </w:p>
    <w:p w14:paraId="60F10AF9" w14:textId="77777777" w:rsidR="004A2EA7" w:rsidRDefault="004A2EA7" w:rsidP="004A2EA7">
      <w:pPr>
        <w:pStyle w:val="NoSpacing"/>
      </w:pPr>
      <w:r>
        <w:t>(</w:t>
      </w:r>
      <w:hyperlink r:id="rId6" w:history="1">
        <w:r>
          <w:rPr>
            <w:rStyle w:val="Hyperlink"/>
          </w:rPr>
          <w:t>http://aalt.law.uh.edu/Indices/CP40Indices/CP40no888Pl.htm</w:t>
        </w:r>
      </w:hyperlink>
      <w:r>
        <w:t>)</w:t>
      </w:r>
    </w:p>
    <w:p w14:paraId="1A3EED7E" w14:textId="77777777" w:rsidR="004A2EA7" w:rsidRDefault="004A2EA7" w:rsidP="004A2EA7">
      <w:pPr>
        <w:pStyle w:val="NoSpacing"/>
      </w:pPr>
    </w:p>
    <w:p w14:paraId="7B29B7FD" w14:textId="021F6BE2" w:rsidR="004A2EA7" w:rsidRDefault="004A2EA7" w:rsidP="004A2EA7">
      <w:pPr>
        <w:pStyle w:val="NoSpacing"/>
      </w:pPr>
    </w:p>
    <w:p w14:paraId="0A7A7F0B" w14:textId="1868767C" w:rsidR="004A2EA7" w:rsidRDefault="004A2EA7" w:rsidP="004A2EA7">
      <w:pPr>
        <w:pStyle w:val="NoSpacing"/>
        <w:ind w:firstLine="720"/>
      </w:pPr>
      <w:r>
        <w:rPr>
          <w:noProof/>
        </w:rPr>
        <w:t>1473</w:t>
      </w:r>
      <w:r>
        <w:rPr>
          <w:noProof/>
        </w:rPr>
        <w:tab/>
        <w:t>He was one of the Chamberlains.   (R.F.Y. p.194)</w:t>
      </w:r>
    </w:p>
    <w:p w14:paraId="0A844E1D" w14:textId="77777777" w:rsidR="004A2EA7" w:rsidRDefault="004A2EA7" w:rsidP="004A2EA7">
      <w:pPr>
        <w:pStyle w:val="NoSpacing"/>
      </w:pPr>
      <w:r>
        <w:tab/>
        <w:t>1484</w:t>
      </w:r>
      <w:r>
        <w:tab/>
        <w:t xml:space="preserve">They made a plaint of concord against Robert </w:t>
      </w:r>
      <w:proofErr w:type="spellStart"/>
      <w:r>
        <w:t>Hancok</w:t>
      </w:r>
      <w:proofErr w:type="spellEnd"/>
      <w:r>
        <w:t>(q.v.).</w:t>
      </w:r>
    </w:p>
    <w:p w14:paraId="10B562EA" w14:textId="376596BF" w:rsidR="004A2EA7" w:rsidRDefault="004A2EA7" w:rsidP="004A2EA7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http://aalt.law.uh.edu/Indices/CP40Indices/CP40no888Pl.htm</w:t>
        </w:r>
      </w:hyperlink>
      <w:r>
        <w:t>)</w:t>
      </w:r>
    </w:p>
    <w:p w14:paraId="625059AE" w14:textId="77777777" w:rsidR="004A2EA7" w:rsidRDefault="004A2EA7" w:rsidP="00312F41">
      <w:pPr>
        <w:pStyle w:val="NoSpacing"/>
        <w:rPr>
          <w:noProof/>
        </w:rPr>
      </w:pPr>
    </w:p>
    <w:p w14:paraId="423E2794" w14:textId="77777777" w:rsidR="00312F41" w:rsidRDefault="00312F41" w:rsidP="00312F41">
      <w:pPr>
        <w:pStyle w:val="NoSpacing"/>
        <w:rPr>
          <w:noProof/>
        </w:rPr>
      </w:pPr>
    </w:p>
    <w:p w14:paraId="59402474" w14:textId="5E00AD09" w:rsidR="00312F41" w:rsidRDefault="00312F41" w:rsidP="00312F41">
      <w:pPr>
        <w:pStyle w:val="NoSpacing"/>
        <w:rPr>
          <w:noProof/>
        </w:rPr>
      </w:pPr>
      <w:r>
        <w:rPr>
          <w:noProof/>
        </w:rPr>
        <w:t>13 May 2014</w:t>
      </w:r>
    </w:p>
    <w:p w14:paraId="5AFB104E" w14:textId="57F74962" w:rsidR="004A2EA7" w:rsidRDefault="004A2EA7" w:rsidP="00312F41">
      <w:pPr>
        <w:pStyle w:val="NoSpacing"/>
        <w:rPr>
          <w:noProof/>
        </w:rPr>
      </w:pPr>
      <w:r>
        <w:rPr>
          <w:noProof/>
        </w:rPr>
        <w:t>31 December 2019</w:t>
      </w:r>
    </w:p>
    <w:p w14:paraId="0CC35142" w14:textId="77777777"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0A5A9" w14:textId="77777777" w:rsidR="00312F41" w:rsidRDefault="00312F41" w:rsidP="00920DE3">
      <w:pPr>
        <w:spacing w:after="0" w:line="240" w:lineRule="auto"/>
      </w:pPr>
      <w:r>
        <w:separator/>
      </w:r>
    </w:p>
  </w:endnote>
  <w:endnote w:type="continuationSeparator" w:id="0">
    <w:p w14:paraId="5B7AFDE4" w14:textId="77777777" w:rsidR="00312F41" w:rsidRDefault="00312F4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F23AB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1CD23" w14:textId="77777777" w:rsidR="00C009D8" w:rsidRPr="00C009D8" w:rsidRDefault="00C009D8">
    <w:pPr>
      <w:pStyle w:val="Footer"/>
    </w:pPr>
    <w:r>
      <w:t>Copyright I.S.Rogers 9 August 2013</w:t>
    </w:r>
  </w:p>
  <w:p w14:paraId="198785F1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59F2D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0FFA8" w14:textId="77777777" w:rsidR="00312F41" w:rsidRDefault="00312F41" w:rsidP="00920DE3">
      <w:pPr>
        <w:spacing w:after="0" w:line="240" w:lineRule="auto"/>
      </w:pPr>
      <w:r>
        <w:separator/>
      </w:r>
    </w:p>
  </w:footnote>
  <w:footnote w:type="continuationSeparator" w:id="0">
    <w:p w14:paraId="146C36F4" w14:textId="77777777" w:rsidR="00312F41" w:rsidRDefault="00312F4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3B985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5D532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B8E51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F41"/>
    <w:rsid w:val="00120749"/>
    <w:rsid w:val="00312F41"/>
    <w:rsid w:val="004A2EA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81E0"/>
  <w15:docId w15:val="{7D03DA8F-A3A3-4135-A6D5-18E30BDD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semiHidden/>
    <w:unhideWhenUsed/>
    <w:rsid w:val="004A2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0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2015-04-02T19:53:00Z</dcterms:created>
  <dcterms:modified xsi:type="dcterms:W3CDTF">2019-12-31T09:23:00Z</dcterms:modified>
</cp:coreProperties>
</file>