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802F6" w14:textId="77777777" w:rsidR="0030256F" w:rsidRDefault="0030256F" w:rsidP="003025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WYLBEYE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15D64A2C" w14:textId="77777777" w:rsidR="0030256F" w:rsidRDefault="0030256F" w:rsidP="003025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58E8334E" w14:textId="77777777" w:rsidR="0030256F" w:rsidRDefault="0030256F" w:rsidP="003025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F050F73" w14:textId="77777777" w:rsidR="0030256F" w:rsidRDefault="0030256F" w:rsidP="003025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02E9FFE" w14:textId="77777777" w:rsidR="0030256F" w:rsidRDefault="0030256F" w:rsidP="003025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7BCBEB8" w14:textId="77777777" w:rsidR="0030256F" w:rsidRDefault="0030256F" w:rsidP="003025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EED84D1" w14:textId="77777777" w:rsidR="0030256F" w:rsidRPr="00065994" w:rsidRDefault="0030256F" w:rsidP="0030256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90D1607" w14:textId="77777777" w:rsidR="0030256F" w:rsidRDefault="0030256F" w:rsidP="0030256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612C4B0" w14:textId="77777777" w:rsidR="0030256F" w:rsidRDefault="0030256F" w:rsidP="003025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9106BFB" w14:textId="77777777" w:rsidR="0030256F" w:rsidRDefault="0030256F" w:rsidP="003025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60B4012" w14:textId="77777777" w:rsidR="0030256F" w:rsidRDefault="0030256F" w:rsidP="003025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September 2024</w:t>
      </w:r>
    </w:p>
    <w:p w14:paraId="7C318F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696F0" w14:textId="77777777" w:rsidR="0030256F" w:rsidRDefault="0030256F" w:rsidP="009139A6">
      <w:r>
        <w:separator/>
      </w:r>
    </w:p>
  </w:endnote>
  <w:endnote w:type="continuationSeparator" w:id="0">
    <w:p w14:paraId="4DB6EBA8" w14:textId="77777777" w:rsidR="0030256F" w:rsidRDefault="003025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04B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095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CBD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0D17C" w14:textId="77777777" w:rsidR="0030256F" w:rsidRDefault="0030256F" w:rsidP="009139A6">
      <w:r>
        <w:separator/>
      </w:r>
    </w:p>
  </w:footnote>
  <w:footnote w:type="continuationSeparator" w:id="0">
    <w:p w14:paraId="045F0019" w14:textId="77777777" w:rsidR="0030256F" w:rsidRDefault="003025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ACF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7DF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122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6F"/>
    <w:rsid w:val="000666E0"/>
    <w:rsid w:val="002510B7"/>
    <w:rsid w:val="00270799"/>
    <w:rsid w:val="002E5A01"/>
    <w:rsid w:val="0030256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65A9"/>
  <w15:chartTrackingRefBased/>
  <w15:docId w15:val="{2BB7E9C1-7A60-497D-8915-60C39FDE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2024-12-14T21:55:00Z</dcterms:created>
  <dcterms:modified xsi:type="dcterms:W3CDTF">2024-12-14T21:56:00Z</dcterms:modified>
</cp:coreProperties>
</file>