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20CB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WYLBON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05EBBF9A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21EBC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1D714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Shefford, </w:t>
      </w:r>
    </w:p>
    <w:p w14:paraId="79A510B9" w14:textId="388A56BD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Bedfordshire, into lands of the late Sir Gilbert Talbot(q.v.).</w:t>
      </w:r>
    </w:p>
    <w:p w14:paraId="4C7F9027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eCIPM  21-312)</w:t>
      </w:r>
    </w:p>
    <w:p w14:paraId="54CA0740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50F58" w14:textId="77777777" w:rsidR="00692571" w:rsidRDefault="00692571" w:rsidP="006925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A8ECB" w14:textId="77777777" w:rsidR="006B2F86" w:rsidRPr="00692571" w:rsidRDefault="00692571" w:rsidP="00692571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23 March 2016</w:t>
      </w:r>
    </w:p>
    <w:sectPr w:rsidR="006B2F86" w:rsidRPr="006925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A813" w14:textId="77777777" w:rsidR="00692571" w:rsidRDefault="00692571" w:rsidP="00E71FC3">
      <w:pPr>
        <w:spacing w:after="0" w:line="240" w:lineRule="auto"/>
      </w:pPr>
      <w:r>
        <w:separator/>
      </w:r>
    </w:p>
  </w:endnote>
  <w:endnote w:type="continuationSeparator" w:id="0">
    <w:p w14:paraId="64434073" w14:textId="77777777" w:rsidR="00692571" w:rsidRDefault="006925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73CA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C3D4" w14:textId="77777777" w:rsidR="00692571" w:rsidRDefault="00692571" w:rsidP="00E71FC3">
      <w:pPr>
        <w:spacing w:after="0" w:line="240" w:lineRule="auto"/>
      </w:pPr>
      <w:r>
        <w:separator/>
      </w:r>
    </w:p>
  </w:footnote>
  <w:footnote w:type="continuationSeparator" w:id="0">
    <w:p w14:paraId="612B9461" w14:textId="77777777" w:rsidR="00692571" w:rsidRDefault="006925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571"/>
    <w:rsid w:val="00692571"/>
    <w:rsid w:val="00AB52E8"/>
    <w:rsid w:val="00B16D3F"/>
    <w:rsid w:val="00E71FC3"/>
    <w:rsid w:val="00E721F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2FA3"/>
  <w15:chartTrackingRefBased/>
  <w15:docId w15:val="{54FD1F0A-1DB8-4069-9440-9DFAA8D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2016-03-23T21:10:00Z</dcterms:created>
  <dcterms:modified xsi:type="dcterms:W3CDTF">2021-11-11T11:53:00Z</dcterms:modified>
</cp:coreProperties>
</file>