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FB" w:rsidRDefault="00590CFB" w:rsidP="00590C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WYLBY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590CFB" w:rsidRDefault="00590CFB" w:rsidP="00590C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0CFB" w:rsidRDefault="00590CFB" w:rsidP="00590C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0CFB" w:rsidRDefault="00590CFB" w:rsidP="00590C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Apr.1433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Attleborough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90CFB" w:rsidRDefault="00590CFB" w:rsidP="00590C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Norfolk, into the lands of the late Rose </w:t>
      </w:r>
      <w:proofErr w:type="spellStart"/>
      <w:r>
        <w:rPr>
          <w:rFonts w:ascii="Times New Roman" w:hAnsi="Times New Roman" w:cs="Times New Roman"/>
          <w:sz w:val="24"/>
          <w:szCs w:val="24"/>
        </w:rPr>
        <w:t>Pigot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590CFB" w:rsidRDefault="00590CFB" w:rsidP="00590C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24-10)</w:t>
      </w:r>
    </w:p>
    <w:p w:rsidR="00590CFB" w:rsidRDefault="00590CFB" w:rsidP="00590C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0CFB" w:rsidRDefault="00590CFB" w:rsidP="00590C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90CFB" w:rsidRDefault="00590CFB" w:rsidP="00590C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January 2016</w:t>
      </w:r>
      <w:bookmarkStart w:id="0" w:name="_GoBack"/>
      <w:bookmarkEnd w:id="0"/>
    </w:p>
    <w:sectPr w:rsidR="00DD5B8A" w:rsidRPr="00590C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FB" w:rsidRDefault="00590CFB" w:rsidP="00564E3C">
      <w:pPr>
        <w:spacing w:after="0" w:line="240" w:lineRule="auto"/>
      </w:pPr>
      <w:r>
        <w:separator/>
      </w:r>
    </w:p>
  </w:endnote>
  <w:endnote w:type="continuationSeparator" w:id="0">
    <w:p w:rsidR="00590CFB" w:rsidRDefault="00590CF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90CFB">
      <w:rPr>
        <w:rFonts w:ascii="Times New Roman" w:hAnsi="Times New Roman" w:cs="Times New Roman"/>
        <w:noProof/>
        <w:sz w:val="24"/>
        <w:szCs w:val="24"/>
      </w:rPr>
      <w:t>13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FB" w:rsidRDefault="00590CFB" w:rsidP="00564E3C">
      <w:pPr>
        <w:spacing w:after="0" w:line="240" w:lineRule="auto"/>
      </w:pPr>
      <w:r>
        <w:separator/>
      </w:r>
    </w:p>
  </w:footnote>
  <w:footnote w:type="continuationSeparator" w:id="0">
    <w:p w:rsidR="00590CFB" w:rsidRDefault="00590CF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FB"/>
    <w:rsid w:val="00372DC6"/>
    <w:rsid w:val="00564E3C"/>
    <w:rsid w:val="00590CFB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58D8"/>
  <w15:chartTrackingRefBased/>
  <w15:docId w15:val="{C664A781-1A1B-4546-979A-00F2B6DE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2016-01-13T22:45:00Z</dcterms:created>
  <dcterms:modified xsi:type="dcterms:W3CDTF">2016-01-13T22:46:00Z</dcterms:modified>
</cp:coreProperties>
</file>