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C8" w:rsidRDefault="001B3FC8" w:rsidP="001B3FC8">
      <w:pPr>
        <w:pStyle w:val="NoSpacing"/>
      </w:pPr>
      <w:r>
        <w:rPr>
          <w:u w:val="single"/>
        </w:rPr>
        <w:t>John WYLBY</w:t>
      </w:r>
      <w:r>
        <w:t xml:space="preserve">      </w:t>
      </w:r>
      <w:r>
        <w:t>(fl.1450)</w:t>
      </w:r>
    </w:p>
    <w:p w:rsidR="001B3FC8" w:rsidRDefault="001B3FC8" w:rsidP="001B3FC8">
      <w:pPr>
        <w:pStyle w:val="NoSpacing"/>
      </w:pPr>
      <w:r>
        <w:t>of Streatham, Surrey. Husbandman.</w:t>
      </w:r>
      <w:bookmarkStart w:id="0" w:name="_GoBack"/>
      <w:bookmarkEnd w:id="0"/>
    </w:p>
    <w:p w:rsidR="001B3FC8" w:rsidRDefault="001B3FC8" w:rsidP="001B3FC8">
      <w:pPr>
        <w:pStyle w:val="NoSpacing"/>
      </w:pPr>
    </w:p>
    <w:p w:rsidR="001B3FC8" w:rsidRDefault="001B3FC8" w:rsidP="001B3FC8">
      <w:pPr>
        <w:pStyle w:val="NoSpacing"/>
      </w:pPr>
    </w:p>
    <w:p w:rsidR="001B3FC8" w:rsidRDefault="001B3FC8" w:rsidP="001B3FC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p.368)</w:t>
      </w:r>
    </w:p>
    <w:p w:rsidR="001B3FC8" w:rsidRDefault="001B3FC8" w:rsidP="001B3FC8">
      <w:pPr>
        <w:pStyle w:val="NoSpacing"/>
      </w:pPr>
    </w:p>
    <w:p w:rsidR="001B3FC8" w:rsidRDefault="001B3FC8" w:rsidP="001B3FC8">
      <w:pPr>
        <w:pStyle w:val="NoSpacing"/>
      </w:pPr>
    </w:p>
    <w:p w:rsidR="006B2F86" w:rsidRPr="001B3FC8" w:rsidRDefault="001B3FC8" w:rsidP="001B3FC8">
      <w:pPr>
        <w:pStyle w:val="NoSpacing"/>
      </w:pPr>
      <w:r>
        <w:t>20 December 2016</w:t>
      </w:r>
    </w:p>
    <w:sectPr w:rsidR="006B2F86" w:rsidRPr="001B3F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C8" w:rsidRDefault="001B3FC8" w:rsidP="00E71FC3">
      <w:pPr>
        <w:spacing w:after="0" w:line="240" w:lineRule="auto"/>
      </w:pPr>
      <w:r>
        <w:separator/>
      </w:r>
    </w:p>
  </w:endnote>
  <w:endnote w:type="continuationSeparator" w:id="0">
    <w:p w:rsidR="001B3FC8" w:rsidRDefault="001B3F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C8" w:rsidRDefault="001B3FC8" w:rsidP="00E71FC3">
      <w:pPr>
        <w:spacing w:after="0" w:line="240" w:lineRule="auto"/>
      </w:pPr>
      <w:r>
        <w:separator/>
      </w:r>
    </w:p>
  </w:footnote>
  <w:footnote w:type="continuationSeparator" w:id="0">
    <w:p w:rsidR="001B3FC8" w:rsidRDefault="001B3F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C8"/>
    <w:rsid w:val="001A7C09"/>
    <w:rsid w:val="001B3FC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8938"/>
  <w15:chartTrackingRefBased/>
  <w15:docId w15:val="{CF51F513-99C0-45F9-9DB4-58561E65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2016-12-20T18:32:00Z</dcterms:created>
  <dcterms:modified xsi:type="dcterms:W3CDTF">2016-12-20T18:32:00Z</dcterms:modified>
</cp:coreProperties>
</file>