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2208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Brother Richard WYLBY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fl.1425)</w:t>
      </w:r>
    </w:p>
    <w:p w:rsidR="002208B2" w:rsidRDefault="002208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Tavistock Abbey.</w:t>
      </w:r>
    </w:p>
    <w:p w:rsidR="002208B2" w:rsidRDefault="002208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08B2" w:rsidRDefault="002208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08B2" w:rsidRDefault="002208B2" w:rsidP="00220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Apr.</w:t>
      </w:r>
      <w:r>
        <w:rPr>
          <w:rFonts w:ascii="Times New Roman" w:hAnsi="Times New Roman" w:cs="Times New Roman"/>
          <w:sz w:val="24"/>
          <w:szCs w:val="24"/>
        </w:rPr>
        <w:tab/>
        <w:t xml:space="preserve"> He was ordained priest in the convent of Launceston by the Bishop.</w:t>
      </w:r>
    </w:p>
    <w:p w:rsidR="002208B2" w:rsidRDefault="002208B2" w:rsidP="00220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p.97)</w:t>
      </w:r>
    </w:p>
    <w:p w:rsidR="002208B2" w:rsidRDefault="002208B2" w:rsidP="002208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08B2" w:rsidRDefault="002208B2" w:rsidP="002208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08B2" w:rsidRDefault="002208B2" w:rsidP="00220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March 2016</w:t>
      </w:r>
      <w:bookmarkStart w:id="0" w:name="_GoBack"/>
      <w:bookmarkEnd w:id="0"/>
    </w:p>
    <w:p w:rsidR="002208B2" w:rsidRPr="002208B2" w:rsidRDefault="002208B2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208B2" w:rsidRPr="002208B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B2" w:rsidRDefault="002208B2" w:rsidP="00E71FC3">
      <w:pPr>
        <w:spacing w:after="0" w:line="240" w:lineRule="auto"/>
      </w:pPr>
      <w:r>
        <w:separator/>
      </w:r>
    </w:p>
  </w:endnote>
  <w:endnote w:type="continuationSeparator" w:id="0">
    <w:p w:rsidR="002208B2" w:rsidRDefault="002208B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B2" w:rsidRDefault="002208B2" w:rsidP="00E71FC3">
      <w:pPr>
        <w:spacing w:after="0" w:line="240" w:lineRule="auto"/>
      </w:pPr>
      <w:r>
        <w:separator/>
      </w:r>
    </w:p>
  </w:footnote>
  <w:footnote w:type="continuationSeparator" w:id="0">
    <w:p w:rsidR="002208B2" w:rsidRDefault="002208B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B2"/>
    <w:rsid w:val="002208B2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D78F"/>
  <w15:chartTrackingRefBased/>
  <w15:docId w15:val="{7445CD6C-0CE1-4481-93C2-B09F3C8A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2016-03-14T13:10:00Z</dcterms:created>
  <dcterms:modified xsi:type="dcterms:W3CDTF">2016-03-14T13:12:00Z</dcterms:modified>
</cp:coreProperties>
</file>