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9A7D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William WYLCHYN (</w:t>
      </w:r>
      <w:proofErr w:type="gramStart"/>
      <w:r>
        <w:rPr>
          <w:rStyle w:val="s1"/>
          <w:u w:val="single"/>
        </w:rPr>
        <w:t>WILCHYN)</w:t>
      </w:r>
      <w:r>
        <w:rPr>
          <w:rStyle w:val="s1"/>
        </w:rPr>
        <w:t xml:space="preserve">   </w:t>
      </w:r>
      <w:proofErr w:type="gramEnd"/>
      <w:r>
        <w:rPr>
          <w:rStyle w:val="s1"/>
        </w:rPr>
        <w:t xml:space="preserve">   (fl.1509)</w:t>
      </w:r>
    </w:p>
    <w:p w14:paraId="24A9A72C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Gislingham</w:t>
      </w:r>
      <w:proofErr w:type="spellEnd"/>
      <w:r>
        <w:rPr>
          <w:rStyle w:val="s1"/>
        </w:rPr>
        <w:t>, Suffolk.</w:t>
      </w:r>
    </w:p>
    <w:p w14:paraId="1B7EFCD5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</w:p>
    <w:p w14:paraId="71B6338B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</w:p>
    <w:p w14:paraId="75E4563A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1509</w:t>
      </w:r>
      <w:r>
        <w:rPr>
          <w:rStyle w:val="s1"/>
        </w:rPr>
        <w:tab/>
        <w:t>He made his Will.</w:t>
      </w:r>
    </w:p>
    <w:p w14:paraId="53CCDD4A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</w:r>
      <w:r w:rsidRPr="0047582A">
        <w:rPr>
          <w:rStyle w:val="s1"/>
        </w:rPr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1</w:t>
      </w:r>
      <w:r>
        <w:rPr>
          <w:rStyle w:val="s1"/>
        </w:rPr>
        <w:t>70)</w:t>
      </w:r>
    </w:p>
    <w:p w14:paraId="75524136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</w:p>
    <w:p w14:paraId="6F9CB2F2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</w:p>
    <w:p w14:paraId="6989D157" w14:textId="77777777" w:rsidR="00466ACD" w:rsidRDefault="00466ACD" w:rsidP="00466AC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10 September 2021</w:t>
      </w:r>
    </w:p>
    <w:p w14:paraId="290768F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1B14" w14:textId="77777777" w:rsidR="00466ACD" w:rsidRDefault="00466ACD" w:rsidP="009139A6">
      <w:r>
        <w:separator/>
      </w:r>
    </w:p>
  </w:endnote>
  <w:endnote w:type="continuationSeparator" w:id="0">
    <w:p w14:paraId="6F4A1E70" w14:textId="77777777" w:rsidR="00466ACD" w:rsidRDefault="00466A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EE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4A1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C8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C24D" w14:textId="77777777" w:rsidR="00466ACD" w:rsidRDefault="00466ACD" w:rsidP="009139A6">
      <w:r>
        <w:separator/>
      </w:r>
    </w:p>
  </w:footnote>
  <w:footnote w:type="continuationSeparator" w:id="0">
    <w:p w14:paraId="5E172706" w14:textId="77777777" w:rsidR="00466ACD" w:rsidRDefault="00466A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24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F9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5A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CD"/>
    <w:rsid w:val="000666E0"/>
    <w:rsid w:val="002510B7"/>
    <w:rsid w:val="00466ACD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A6C9"/>
  <w15:chartTrackingRefBased/>
  <w15:docId w15:val="{707E23E8-FFF6-4768-8F06-27F0731C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6ACD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466ACD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2021-10-05T07:20:00Z</dcterms:created>
  <dcterms:modified xsi:type="dcterms:W3CDTF">2021-10-05T07:20:00Z</dcterms:modified>
</cp:coreProperties>
</file>