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9F" w:rsidRDefault="0053419F" w:rsidP="005341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WYLCOK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fl.1425)</w:t>
      </w:r>
    </w:p>
    <w:p w:rsidR="0053419F" w:rsidRDefault="0053419F" w:rsidP="005341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53419F" w:rsidRDefault="0053419F" w:rsidP="005341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419F" w:rsidRDefault="0053419F" w:rsidP="005341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419F" w:rsidRDefault="0053419F" w:rsidP="005341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Mar.1425</w:t>
      </w:r>
      <w:r>
        <w:rPr>
          <w:rFonts w:ascii="Times New Roman" w:hAnsi="Times New Roman" w:cs="Times New Roman"/>
          <w:sz w:val="24"/>
          <w:szCs w:val="24"/>
        </w:rPr>
        <w:tab/>
        <w:t>He was ordained to his first tons</w:t>
      </w:r>
      <w:r w:rsidR="00B46BC7">
        <w:rPr>
          <w:rFonts w:ascii="Times New Roman" w:hAnsi="Times New Roman" w:cs="Times New Roman"/>
          <w:sz w:val="24"/>
          <w:szCs w:val="24"/>
        </w:rPr>
        <w:t>ure in Kingsbridge by the Bishop.</w:t>
      </w:r>
      <w:bookmarkStart w:id="0" w:name="_GoBack"/>
      <w:bookmarkEnd w:id="0"/>
    </w:p>
    <w:p w:rsidR="0053419F" w:rsidRDefault="0053419F" w:rsidP="005341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part 4 p.95)</w:t>
      </w:r>
    </w:p>
    <w:p w:rsidR="0053419F" w:rsidRDefault="0053419F" w:rsidP="005341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419F" w:rsidRDefault="0053419F" w:rsidP="005341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419F" w:rsidRPr="00BF33A4" w:rsidRDefault="0053419F" w:rsidP="005341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March 2016</w:t>
      </w:r>
    </w:p>
    <w:p w:rsidR="006B2F86" w:rsidRPr="0053419F" w:rsidRDefault="00B46BC7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53419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19F" w:rsidRDefault="0053419F" w:rsidP="00E71FC3">
      <w:pPr>
        <w:spacing w:after="0" w:line="240" w:lineRule="auto"/>
      </w:pPr>
      <w:r>
        <w:separator/>
      </w:r>
    </w:p>
  </w:endnote>
  <w:endnote w:type="continuationSeparator" w:id="0">
    <w:p w:rsidR="0053419F" w:rsidRDefault="0053419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19F" w:rsidRDefault="0053419F" w:rsidP="00E71FC3">
      <w:pPr>
        <w:spacing w:after="0" w:line="240" w:lineRule="auto"/>
      </w:pPr>
      <w:r>
        <w:separator/>
      </w:r>
    </w:p>
  </w:footnote>
  <w:footnote w:type="continuationSeparator" w:id="0">
    <w:p w:rsidR="0053419F" w:rsidRDefault="0053419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9F"/>
    <w:rsid w:val="0053419F"/>
    <w:rsid w:val="00AB52E8"/>
    <w:rsid w:val="00B16D3F"/>
    <w:rsid w:val="00B46BC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65041"/>
  <w15:chartTrackingRefBased/>
  <w15:docId w15:val="{FF21B8C2-C3FB-45CC-B9E7-1661F9B8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2016-03-09T21:52:00Z</dcterms:created>
  <dcterms:modified xsi:type="dcterms:W3CDTF">2016-03-14T22:01:00Z</dcterms:modified>
</cp:coreProperties>
</file>