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B38B" w14:textId="77777777" w:rsidR="00E13E8C" w:rsidRDefault="00E13E8C" w:rsidP="00E13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WYLCOK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fl.1444)</w:t>
      </w:r>
    </w:p>
    <w:p w14:paraId="7B49B854" w14:textId="77777777" w:rsidR="00E13E8C" w:rsidRDefault="00E13E8C" w:rsidP="00E13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563170BD" w14:textId="77777777" w:rsidR="00E13E8C" w:rsidRDefault="00E13E8C" w:rsidP="00E13E8C">
      <w:pPr>
        <w:pStyle w:val="NoSpacing"/>
        <w:rPr>
          <w:rFonts w:cs="Times New Roman"/>
          <w:szCs w:val="24"/>
        </w:rPr>
      </w:pPr>
    </w:p>
    <w:p w14:paraId="41BEF72D" w14:textId="77777777" w:rsidR="00E13E8C" w:rsidRDefault="00E13E8C" w:rsidP="00E13E8C">
      <w:pPr>
        <w:pStyle w:val="NoSpacing"/>
        <w:rPr>
          <w:rFonts w:cs="Times New Roman"/>
          <w:szCs w:val="24"/>
        </w:rPr>
      </w:pPr>
    </w:p>
    <w:p w14:paraId="561D3E21" w14:textId="77777777" w:rsidR="00E13E8C" w:rsidRDefault="00E13E8C" w:rsidP="00E13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3AE56E73" w14:textId="77777777" w:rsidR="00E13E8C" w:rsidRDefault="00E13E8C" w:rsidP="00E13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0ECB124A" w14:textId="77777777" w:rsidR="00E13E8C" w:rsidRDefault="00E13E8C" w:rsidP="00E13E8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p.196)</w:t>
      </w:r>
    </w:p>
    <w:p w14:paraId="1F895290" w14:textId="77777777" w:rsidR="00E13E8C" w:rsidRDefault="00E13E8C" w:rsidP="00E13E8C">
      <w:pPr>
        <w:pStyle w:val="NoSpacing"/>
        <w:rPr>
          <w:rFonts w:cs="Times New Roman"/>
          <w:szCs w:val="24"/>
        </w:rPr>
      </w:pPr>
    </w:p>
    <w:p w14:paraId="72312232" w14:textId="77777777" w:rsidR="00E13E8C" w:rsidRDefault="00E13E8C" w:rsidP="00E13E8C">
      <w:pPr>
        <w:pStyle w:val="NoSpacing"/>
        <w:rPr>
          <w:rFonts w:cs="Times New Roman"/>
          <w:szCs w:val="24"/>
        </w:rPr>
      </w:pPr>
    </w:p>
    <w:p w14:paraId="61F9C7BB" w14:textId="77777777" w:rsidR="00E13E8C" w:rsidRPr="004E00CA" w:rsidRDefault="00E13E8C" w:rsidP="00E13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2023</w:t>
      </w:r>
    </w:p>
    <w:p w14:paraId="4124E0A0" w14:textId="46703C9B" w:rsidR="00BA00AB" w:rsidRPr="00E13E8C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13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450B" w14:textId="77777777" w:rsidR="00E13E8C" w:rsidRDefault="00E13E8C" w:rsidP="009139A6">
      <w:r>
        <w:separator/>
      </w:r>
    </w:p>
  </w:endnote>
  <w:endnote w:type="continuationSeparator" w:id="0">
    <w:p w14:paraId="6234101F" w14:textId="77777777" w:rsidR="00E13E8C" w:rsidRDefault="00E13E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1F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A9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47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268D" w14:textId="77777777" w:rsidR="00E13E8C" w:rsidRDefault="00E13E8C" w:rsidP="009139A6">
      <w:r>
        <w:separator/>
      </w:r>
    </w:p>
  </w:footnote>
  <w:footnote w:type="continuationSeparator" w:id="0">
    <w:p w14:paraId="6801AA60" w14:textId="77777777" w:rsidR="00E13E8C" w:rsidRDefault="00E13E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B2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44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01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13E8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4990"/>
  <w15:chartTrackingRefBased/>
  <w15:docId w15:val="{6AEFFDC1-50A4-4883-A9B7-D0A897D6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2023-10-25T14:44:00Z</dcterms:created>
  <dcterms:modified xsi:type="dcterms:W3CDTF">2023-10-25T14:45:00Z</dcterms:modified>
</cp:coreProperties>
</file>