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68AA4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WYLCOK</w:t>
      </w:r>
      <w:r>
        <w:t xml:space="preserve">    </w:t>
      </w:r>
      <w:proofErr w:type="gramStart"/>
      <w:r>
        <w:t xml:space="preserve">   (</w:t>
      </w:r>
      <w:proofErr w:type="gramEnd"/>
      <w:r>
        <w:t>d.1484)</w:t>
      </w:r>
    </w:p>
    <w:p w14:paraId="41A1A8E5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Biddenden</w:t>
      </w:r>
      <w:proofErr w:type="spellEnd"/>
      <w:r>
        <w:t>, Kent.</w:t>
      </w:r>
    </w:p>
    <w:p w14:paraId="71D92192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31E9C9B6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70EC25B4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He made his Will.</w:t>
      </w:r>
    </w:p>
    <w:p w14:paraId="2E6F5B62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PRC/32/3/6b)</w:t>
      </w:r>
    </w:p>
    <w:p w14:paraId="01119526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1484</w:t>
      </w:r>
      <w:r>
        <w:tab/>
        <w:t>Probate of his Will.  (ibid.)</w:t>
      </w:r>
    </w:p>
    <w:p w14:paraId="1A937E6A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27657769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14:paraId="7AA2C062" w14:textId="77777777" w:rsidR="00124FD9" w:rsidRDefault="00124FD9" w:rsidP="00124FD9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23 February 2018</w:t>
      </w:r>
    </w:p>
    <w:p w14:paraId="06FA978C" w14:textId="77777777" w:rsidR="006B2F86" w:rsidRPr="00E71FC3" w:rsidRDefault="00124FD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5431" w14:textId="77777777" w:rsidR="00124FD9" w:rsidRDefault="00124FD9" w:rsidP="00E71FC3">
      <w:pPr>
        <w:spacing w:after="0" w:line="240" w:lineRule="auto"/>
      </w:pPr>
      <w:r>
        <w:separator/>
      </w:r>
    </w:p>
  </w:endnote>
  <w:endnote w:type="continuationSeparator" w:id="0">
    <w:p w14:paraId="358BED59" w14:textId="77777777" w:rsidR="00124FD9" w:rsidRDefault="00124F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C1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477BA" w14:textId="77777777" w:rsidR="00124FD9" w:rsidRDefault="00124FD9" w:rsidP="00E71FC3">
      <w:pPr>
        <w:spacing w:after="0" w:line="240" w:lineRule="auto"/>
      </w:pPr>
      <w:r>
        <w:separator/>
      </w:r>
    </w:p>
  </w:footnote>
  <w:footnote w:type="continuationSeparator" w:id="0">
    <w:p w14:paraId="645FAB17" w14:textId="77777777" w:rsidR="00124FD9" w:rsidRDefault="00124F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D9"/>
    <w:rsid w:val="00124FD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B23C"/>
  <w15:chartTrackingRefBased/>
  <w15:docId w15:val="{9C3DE825-439C-4209-BE7D-31A85612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2018-02-23T19:42:00Z</dcterms:created>
  <dcterms:modified xsi:type="dcterms:W3CDTF">2018-02-23T19:42:00Z</dcterms:modified>
</cp:coreProperties>
</file>