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89FE6" w14:textId="77777777" w:rsidR="00E515C9" w:rsidRDefault="00E515C9" w:rsidP="00E515C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WYLCOKE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fl.1441)</w:t>
      </w:r>
    </w:p>
    <w:p w14:paraId="3A0B093B" w14:textId="77777777" w:rsidR="00E515C9" w:rsidRDefault="00E515C9" w:rsidP="00E515C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Biddenden</w:t>
      </w:r>
      <w:proofErr w:type="spellEnd"/>
      <w:r>
        <w:rPr>
          <w:rFonts w:ascii="Times New Roman" w:hAnsi="Times New Roman" w:cs="Times New Roman"/>
          <w:sz w:val="24"/>
          <w:szCs w:val="24"/>
        </w:rPr>
        <w:t>, Kent.</w:t>
      </w:r>
    </w:p>
    <w:p w14:paraId="546DEBA2" w14:textId="77777777" w:rsidR="00E515C9" w:rsidRDefault="00E515C9" w:rsidP="00E515C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7F57F78" w14:textId="77777777" w:rsidR="00E515C9" w:rsidRDefault="00E515C9" w:rsidP="00E515C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027DB5C" w14:textId="77777777" w:rsidR="00E515C9" w:rsidRDefault="00E515C9" w:rsidP="00E515C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1441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54173E2C" w14:textId="77777777" w:rsidR="00E515C9" w:rsidRDefault="00E515C9" w:rsidP="00E515C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EE6BE1">
          <w:rPr>
            <w:rStyle w:val="Hyperlink"/>
            <w:rFonts w:ascii="Times New Roman" w:hAnsi="Times New Roman" w:cs="Times New Roman"/>
            <w:sz w:val="24"/>
            <w:szCs w:val="24"/>
          </w:rPr>
          <w:t>https://www.kentarchaeology.org.uk/Research/Libr/Wills/NameOrder/</w:t>
        </w:r>
        <w:r>
          <w:rPr>
            <w:rStyle w:val="Hyperlink"/>
            <w:rFonts w:ascii="Times New Roman" w:hAnsi="Times New Roman" w:cs="Times New Roman"/>
            <w:sz w:val="24"/>
            <w:szCs w:val="24"/>
          </w:rPr>
          <w:t>W</w:t>
        </w:r>
        <w:r w:rsidRPr="00EE6BE1">
          <w:rPr>
            <w:rStyle w:val="Hyperlink"/>
            <w:rFonts w:ascii="Times New Roman" w:hAnsi="Times New Roman" w:cs="Times New Roman"/>
            <w:sz w:val="24"/>
            <w:szCs w:val="24"/>
          </w:rPr>
          <w:t>.htm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AB91174" w14:textId="77777777" w:rsidR="00E515C9" w:rsidRDefault="00E515C9" w:rsidP="00E515C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8DF3F18" w14:textId="77777777" w:rsidR="00E515C9" w:rsidRDefault="00E515C9" w:rsidP="00E515C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7845F26" w14:textId="77777777" w:rsidR="00E515C9" w:rsidRDefault="00E515C9" w:rsidP="00E515C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June 2022</w:t>
      </w:r>
    </w:p>
    <w:p w14:paraId="6232EB48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352A6" w14:textId="77777777" w:rsidR="00E515C9" w:rsidRDefault="00E515C9" w:rsidP="009139A6">
      <w:r>
        <w:separator/>
      </w:r>
    </w:p>
  </w:endnote>
  <w:endnote w:type="continuationSeparator" w:id="0">
    <w:p w14:paraId="55F4E635" w14:textId="77777777" w:rsidR="00E515C9" w:rsidRDefault="00E515C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C61E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9F93C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F14D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91401" w14:textId="77777777" w:rsidR="00E515C9" w:rsidRDefault="00E515C9" w:rsidP="009139A6">
      <w:r>
        <w:separator/>
      </w:r>
    </w:p>
  </w:footnote>
  <w:footnote w:type="continuationSeparator" w:id="0">
    <w:p w14:paraId="11BF0F46" w14:textId="77777777" w:rsidR="00E515C9" w:rsidRDefault="00E515C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392E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D7EE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A535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5C9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515C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C835A"/>
  <w15:chartTrackingRefBased/>
  <w15:docId w15:val="{8AA6FED2-4ED1-41F7-B5B6-BFDC4A67C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515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entarchaeology.org.uk/Research/Libr/Wills/NameOrder/H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2022-08-12T18:14:00Z</dcterms:created>
  <dcterms:modified xsi:type="dcterms:W3CDTF">2022-08-12T18:15:00Z</dcterms:modified>
</cp:coreProperties>
</file>