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351ED" w14:textId="77777777" w:rsidR="004D788E" w:rsidRDefault="004D788E" w:rsidP="004D788E">
      <w:pPr>
        <w:pStyle w:val="NoSpacing"/>
      </w:pPr>
      <w:r>
        <w:rPr>
          <w:u w:val="single"/>
        </w:rPr>
        <w:t>John WYLCOKKES</w:t>
      </w:r>
      <w:r>
        <w:t xml:space="preserve">     (fl.1483)</w:t>
      </w:r>
    </w:p>
    <w:p w14:paraId="771AA818" w14:textId="77777777" w:rsidR="004D788E" w:rsidRDefault="004D788E" w:rsidP="004D788E">
      <w:pPr>
        <w:pStyle w:val="NoSpacing"/>
      </w:pPr>
    </w:p>
    <w:p w14:paraId="54AF86FF" w14:textId="77777777" w:rsidR="004D788E" w:rsidRDefault="004D788E" w:rsidP="004D788E">
      <w:pPr>
        <w:pStyle w:val="NoSpacing"/>
      </w:pPr>
    </w:p>
    <w:p w14:paraId="6CDABC3A" w14:textId="77777777" w:rsidR="004D788E" w:rsidRDefault="004D788E" w:rsidP="004D788E">
      <w:pPr>
        <w:pStyle w:val="NoSpacing"/>
      </w:pPr>
      <w:r>
        <w:tab/>
        <w:t>1483</w:t>
      </w:r>
      <w:r>
        <w:tab/>
        <w:t xml:space="preserve">He made a plaint of debt against William </w:t>
      </w:r>
      <w:proofErr w:type="spellStart"/>
      <w:r>
        <w:t>Shereneton</w:t>
      </w:r>
      <w:proofErr w:type="spellEnd"/>
      <w:r>
        <w:t xml:space="preserve"> of East</w:t>
      </w:r>
    </w:p>
    <w:p w14:paraId="1E73E3E0" w14:textId="77777777" w:rsidR="004D788E" w:rsidRDefault="004D788E" w:rsidP="004D788E">
      <w:pPr>
        <w:pStyle w:val="NoSpacing"/>
      </w:pPr>
      <w:r>
        <w:tab/>
      </w:r>
      <w:r>
        <w:tab/>
        <w:t xml:space="preserve">Wycombe(q.v.), John </w:t>
      </w:r>
      <w:proofErr w:type="spellStart"/>
      <w:r>
        <w:t>Wistye</w:t>
      </w:r>
      <w:proofErr w:type="spellEnd"/>
      <w:r>
        <w:t xml:space="preserve"> of Burnham(q.v.) and John </w:t>
      </w:r>
      <w:proofErr w:type="spellStart"/>
      <w:r>
        <w:t>Brykhill</w:t>
      </w:r>
      <w:proofErr w:type="spellEnd"/>
    </w:p>
    <w:p w14:paraId="5EF9C3F1" w14:textId="77777777" w:rsidR="004D788E" w:rsidRDefault="004D788E" w:rsidP="004D788E">
      <w:pPr>
        <w:pStyle w:val="NoSpacing"/>
      </w:pPr>
      <w:r>
        <w:tab/>
      </w:r>
      <w:r>
        <w:tab/>
        <w:t xml:space="preserve">of </w:t>
      </w:r>
      <w:proofErr w:type="spellStart"/>
      <w:r>
        <w:t>Hitchenden</w:t>
      </w:r>
      <w:proofErr w:type="spellEnd"/>
      <w:r>
        <w:t>(q.v.).</w:t>
      </w:r>
    </w:p>
    <w:p w14:paraId="2EDEDDE7" w14:textId="0E392CF0" w:rsidR="004D788E" w:rsidRDefault="004D788E" w:rsidP="004D788E">
      <w:pPr>
        <w:pStyle w:val="NoSpacing"/>
        <w:rPr>
          <w:sz w:val="22"/>
          <w:szCs w:val="22"/>
        </w:rPr>
      </w:pPr>
      <w:r>
        <w:tab/>
      </w:r>
      <w:r>
        <w:tab/>
      </w:r>
      <w:r w:rsidRPr="004D788E">
        <w:rPr>
          <w:sz w:val="22"/>
          <w:szCs w:val="22"/>
        </w:rPr>
        <w:t>(</w:t>
      </w:r>
      <w:hyperlink r:id="rId6" w:history="1">
        <w:r w:rsidRPr="004D788E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4D788E">
        <w:rPr>
          <w:sz w:val="22"/>
          <w:szCs w:val="22"/>
        </w:rPr>
        <w:t>)</w:t>
      </w:r>
    </w:p>
    <w:p w14:paraId="6A1931CC" w14:textId="77777777" w:rsidR="00773BBE" w:rsidRDefault="00773BBE" w:rsidP="00773BBE">
      <w:pPr>
        <w:pStyle w:val="NoSpacing"/>
      </w:pPr>
      <w:r>
        <w:tab/>
        <w:t>1484</w:t>
      </w:r>
      <w:r>
        <w:tab/>
        <w:t>He made a plaint of debt against David Walshe of Chipping Wycombe,</w:t>
      </w:r>
    </w:p>
    <w:p w14:paraId="639851E6" w14:textId="77777777" w:rsidR="00773BBE" w:rsidRDefault="00773BBE" w:rsidP="00773BBE">
      <w:pPr>
        <w:pStyle w:val="NoSpacing"/>
      </w:pPr>
      <w:r>
        <w:tab/>
      </w:r>
      <w:r>
        <w:tab/>
        <w:t>Buckinghamshire(q.v.), Edward Chapman of Chipping Wycombe(q.v.),</w:t>
      </w:r>
    </w:p>
    <w:p w14:paraId="658AC8E2" w14:textId="77777777" w:rsidR="00773BBE" w:rsidRDefault="00773BBE" w:rsidP="00773BBE">
      <w:pPr>
        <w:pStyle w:val="NoSpacing"/>
      </w:pPr>
      <w:r>
        <w:tab/>
      </w:r>
      <w:r>
        <w:tab/>
        <w:t xml:space="preserve">Richard </w:t>
      </w:r>
      <w:proofErr w:type="spellStart"/>
      <w:r>
        <w:t>Fryre</w:t>
      </w:r>
      <w:proofErr w:type="spellEnd"/>
      <w:r>
        <w:t xml:space="preserve"> of </w:t>
      </w:r>
      <w:proofErr w:type="spellStart"/>
      <w:r>
        <w:t>Oburn</w:t>
      </w:r>
      <w:proofErr w:type="spellEnd"/>
      <w:r>
        <w:t xml:space="preserve"> </w:t>
      </w:r>
      <w:proofErr w:type="spellStart"/>
      <w:r>
        <w:t>Deyncourt</w:t>
      </w:r>
      <w:proofErr w:type="spellEnd"/>
      <w:r>
        <w:t xml:space="preserve">(q.v.), Henry </w:t>
      </w:r>
      <w:proofErr w:type="spellStart"/>
      <w:r>
        <w:t>Rollys</w:t>
      </w:r>
      <w:proofErr w:type="spellEnd"/>
      <w:r>
        <w:t xml:space="preserve"> of </w:t>
      </w:r>
      <w:proofErr w:type="spellStart"/>
      <w:r>
        <w:t>Ashendon</w:t>
      </w:r>
      <w:proofErr w:type="spellEnd"/>
      <w:r>
        <w:t>(q.v.)</w:t>
      </w:r>
    </w:p>
    <w:p w14:paraId="18496843" w14:textId="77777777" w:rsidR="00773BBE" w:rsidRDefault="00773BBE" w:rsidP="00773BBE">
      <w:pPr>
        <w:pStyle w:val="NoSpacing"/>
      </w:pPr>
      <w:r>
        <w:tab/>
      </w:r>
      <w:r>
        <w:tab/>
        <w:t>and Thomas Gaydon of Chipping Wycombe(q.v.).</w:t>
      </w:r>
    </w:p>
    <w:p w14:paraId="533183DE" w14:textId="77777777" w:rsidR="00773BBE" w:rsidRDefault="00773BBE" w:rsidP="00773BBE">
      <w:pPr>
        <w:pStyle w:val="NoSpacing"/>
      </w:pPr>
      <w:r>
        <w:tab/>
      </w:r>
      <w:r>
        <w:tab/>
        <w:t>(</w:t>
      </w:r>
      <w:hyperlink r:id="rId7" w:history="1">
        <w:r w:rsidRPr="0015182C">
          <w:rPr>
            <w:rStyle w:val="Hyperlink"/>
          </w:rPr>
          <w:t>http://aalt.law.uh.edu/Indices/CP40Indices/CP40no888Pl.htm</w:t>
        </w:r>
      </w:hyperlink>
      <w:r>
        <w:t>)</w:t>
      </w:r>
    </w:p>
    <w:p w14:paraId="427DAB16" w14:textId="77777777" w:rsidR="00773BBE" w:rsidRPr="004D788E" w:rsidRDefault="00773BBE" w:rsidP="004D788E">
      <w:pPr>
        <w:pStyle w:val="NoSpacing"/>
        <w:rPr>
          <w:sz w:val="22"/>
          <w:szCs w:val="22"/>
        </w:rPr>
      </w:pPr>
    </w:p>
    <w:p w14:paraId="36F3A93B" w14:textId="77777777" w:rsidR="004D788E" w:rsidRDefault="004D788E" w:rsidP="004D788E">
      <w:pPr>
        <w:pStyle w:val="NoSpacing"/>
      </w:pPr>
    </w:p>
    <w:p w14:paraId="3CB00CC2" w14:textId="77777777" w:rsidR="004D788E" w:rsidRDefault="004D788E" w:rsidP="004D788E">
      <w:pPr>
        <w:pStyle w:val="NoSpacing"/>
      </w:pPr>
    </w:p>
    <w:p w14:paraId="48E63D87" w14:textId="77777777" w:rsidR="004D788E" w:rsidRDefault="004D788E" w:rsidP="004D788E">
      <w:pPr>
        <w:pStyle w:val="NoSpacing"/>
      </w:pPr>
    </w:p>
    <w:p w14:paraId="43D32FB8" w14:textId="6B2B47AA" w:rsidR="004D788E" w:rsidRDefault="004D788E" w:rsidP="004D788E">
      <w:pPr>
        <w:pStyle w:val="NoSpacing"/>
      </w:pPr>
      <w:r>
        <w:t>13 February 2015</w:t>
      </w:r>
    </w:p>
    <w:p w14:paraId="7669396B" w14:textId="4EB80BD2" w:rsidR="00773BBE" w:rsidRDefault="00773BBE" w:rsidP="004D788E">
      <w:pPr>
        <w:pStyle w:val="NoSpacing"/>
      </w:pPr>
      <w:r>
        <w:t>31 December 2019</w:t>
      </w:r>
      <w:bookmarkStart w:id="0" w:name="_GoBack"/>
      <w:bookmarkEnd w:id="0"/>
    </w:p>
    <w:p w14:paraId="17DA9138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3D633" w14:textId="77777777" w:rsidR="004D788E" w:rsidRDefault="004D788E" w:rsidP="00920DE3">
      <w:pPr>
        <w:spacing w:after="0" w:line="240" w:lineRule="auto"/>
      </w:pPr>
      <w:r>
        <w:separator/>
      </w:r>
    </w:p>
  </w:endnote>
  <w:endnote w:type="continuationSeparator" w:id="0">
    <w:p w14:paraId="255E21A9" w14:textId="77777777" w:rsidR="004D788E" w:rsidRDefault="004D788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DC58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827B5" w14:textId="77777777" w:rsidR="00C009D8" w:rsidRPr="00C009D8" w:rsidRDefault="00C009D8">
    <w:pPr>
      <w:pStyle w:val="Footer"/>
    </w:pPr>
    <w:r>
      <w:t>Copyright I.S.Rogers 9 August 2013</w:t>
    </w:r>
  </w:p>
  <w:p w14:paraId="4A7813BC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60CC5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CFFC" w14:textId="77777777" w:rsidR="004D788E" w:rsidRDefault="004D788E" w:rsidP="00920DE3">
      <w:pPr>
        <w:spacing w:after="0" w:line="240" w:lineRule="auto"/>
      </w:pPr>
      <w:r>
        <w:separator/>
      </w:r>
    </w:p>
  </w:footnote>
  <w:footnote w:type="continuationSeparator" w:id="0">
    <w:p w14:paraId="7630C176" w14:textId="77777777" w:rsidR="004D788E" w:rsidRDefault="004D788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D53BE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7E90A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26ED1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88E"/>
    <w:rsid w:val="00120749"/>
    <w:rsid w:val="004D788E"/>
    <w:rsid w:val="00624CAE"/>
    <w:rsid w:val="00773BB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0F81"/>
  <w15:docId w15:val="{15A047AB-0CF3-497E-BB01-B50C7F43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78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2015-02-20T19:40:00Z</dcterms:created>
  <dcterms:modified xsi:type="dcterms:W3CDTF">2019-12-31T09:25:00Z</dcterms:modified>
</cp:coreProperties>
</file>