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66" w:rsidRDefault="00585E66" w:rsidP="00585E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WYLD</w:t>
      </w:r>
      <w:r>
        <w:rPr>
          <w:rFonts w:ascii="Times New Roman" w:hAnsi="Times New Roman" w:cs="Times New Roman"/>
          <w:sz w:val="24"/>
          <w:szCs w:val="24"/>
        </w:rPr>
        <w:t xml:space="preserve">       (fl.1450)</w:t>
      </w:r>
    </w:p>
    <w:p w:rsidR="00585E66" w:rsidRDefault="00585E66" w:rsidP="00585E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5E66" w:rsidRDefault="00585E66" w:rsidP="00585E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5E66" w:rsidRDefault="00585E66" w:rsidP="00585E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He and one other made a plaint of debt against Richard Ketyll of</w:t>
      </w:r>
    </w:p>
    <w:p w:rsidR="00585E66" w:rsidRDefault="00585E66" w:rsidP="00585E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Itteringham, Norfolk(q.v.).</w:t>
      </w:r>
    </w:p>
    <w:p w:rsidR="00585E66" w:rsidRDefault="00585E66" w:rsidP="00585E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585E66" w:rsidRDefault="00585E66" w:rsidP="00585E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5E66" w:rsidRDefault="00585E66" w:rsidP="00585E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5E66" w:rsidRDefault="00585E66" w:rsidP="00585E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September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E66" w:rsidRDefault="00585E66" w:rsidP="00564E3C">
      <w:pPr>
        <w:spacing w:after="0" w:line="240" w:lineRule="auto"/>
      </w:pPr>
      <w:r>
        <w:separator/>
      </w:r>
    </w:p>
  </w:endnote>
  <w:endnote w:type="continuationSeparator" w:id="0">
    <w:p w:rsidR="00585E66" w:rsidRDefault="00585E6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85E66">
      <w:rPr>
        <w:rFonts w:ascii="Times New Roman" w:hAnsi="Times New Roman" w:cs="Times New Roman"/>
        <w:noProof/>
        <w:sz w:val="24"/>
        <w:szCs w:val="24"/>
      </w:rPr>
      <w:t>23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E66" w:rsidRDefault="00585E66" w:rsidP="00564E3C">
      <w:pPr>
        <w:spacing w:after="0" w:line="240" w:lineRule="auto"/>
      </w:pPr>
      <w:r>
        <w:separator/>
      </w:r>
    </w:p>
  </w:footnote>
  <w:footnote w:type="continuationSeparator" w:id="0">
    <w:p w:rsidR="00585E66" w:rsidRDefault="00585E6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66"/>
    <w:rsid w:val="00372DC6"/>
    <w:rsid w:val="00564E3C"/>
    <w:rsid w:val="00585E66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4B087-7291-4E96-8EBA-A61D893B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585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2015-11-23T22:26:00Z</dcterms:created>
  <dcterms:modified xsi:type="dcterms:W3CDTF">2015-11-23T22:26:00Z</dcterms:modified>
</cp:coreProperties>
</file>