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9EFE" w14:textId="77777777" w:rsidR="007615A5" w:rsidRDefault="007615A5" w:rsidP="007615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47296ADD" w14:textId="77777777" w:rsidR="007615A5" w:rsidRDefault="007615A5" w:rsidP="007615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F56C0A" w14:textId="77777777" w:rsidR="007615A5" w:rsidRDefault="007615A5" w:rsidP="007615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3E879C" w14:textId="77777777" w:rsidR="007615A5" w:rsidRDefault="007615A5" w:rsidP="007615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>He made a plaint of trespass and taking against John Pers of London, cutler(q.v.).</w:t>
      </w:r>
    </w:p>
    <w:p w14:paraId="7DE54C8D" w14:textId="77777777" w:rsidR="007615A5" w:rsidRDefault="007615A5" w:rsidP="007615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324C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0B6B81A" w14:textId="77777777" w:rsidR="007615A5" w:rsidRDefault="007615A5" w:rsidP="007615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C1B973" w14:textId="77777777" w:rsidR="007615A5" w:rsidRDefault="007615A5" w:rsidP="007615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F46239" w14:textId="77777777" w:rsidR="007615A5" w:rsidRDefault="007615A5" w:rsidP="007615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August 2022</w:t>
      </w:r>
    </w:p>
    <w:p w14:paraId="564A8ED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9362" w14:textId="77777777" w:rsidR="007615A5" w:rsidRDefault="007615A5" w:rsidP="009139A6">
      <w:r>
        <w:separator/>
      </w:r>
    </w:p>
  </w:endnote>
  <w:endnote w:type="continuationSeparator" w:id="0">
    <w:p w14:paraId="643666E4" w14:textId="77777777" w:rsidR="007615A5" w:rsidRDefault="007615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35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A62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EB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27ED" w14:textId="77777777" w:rsidR="007615A5" w:rsidRDefault="007615A5" w:rsidP="009139A6">
      <w:r>
        <w:separator/>
      </w:r>
    </w:p>
  </w:footnote>
  <w:footnote w:type="continuationSeparator" w:id="0">
    <w:p w14:paraId="46349122" w14:textId="77777777" w:rsidR="007615A5" w:rsidRDefault="007615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1C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63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FE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A5"/>
    <w:rsid w:val="000666E0"/>
    <w:rsid w:val="002510B7"/>
    <w:rsid w:val="005C130B"/>
    <w:rsid w:val="007615A5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2911"/>
  <w15:chartTrackingRefBased/>
  <w15:docId w15:val="{1132F663-F17E-425B-910D-5453D2EB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1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2022-08-06T06:43:00Z</dcterms:created>
  <dcterms:modified xsi:type="dcterms:W3CDTF">2022-08-06T06:43:00Z</dcterms:modified>
</cp:coreProperties>
</file>