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87120" w14:textId="77777777" w:rsidR="00D46DEE" w:rsidRDefault="00D46DEE" w:rsidP="00D46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WYLDE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E78905E" w14:textId="77777777" w:rsidR="00D46DEE" w:rsidRDefault="00D46DEE" w:rsidP="00D46DEE">
      <w:pPr>
        <w:rPr>
          <w:rFonts w:ascii="Times New Roman" w:hAnsi="Times New Roman" w:cs="Times New Roman"/>
        </w:rPr>
      </w:pPr>
    </w:p>
    <w:p w14:paraId="72476BBE" w14:textId="77777777" w:rsidR="00D46DEE" w:rsidRDefault="00D46DEE" w:rsidP="00D46DEE">
      <w:pPr>
        <w:rPr>
          <w:rFonts w:ascii="Times New Roman" w:hAnsi="Times New Roman" w:cs="Times New Roman"/>
        </w:rPr>
      </w:pPr>
    </w:p>
    <w:p w14:paraId="38FD5322" w14:textId="77777777" w:rsidR="00D46DEE" w:rsidRDefault="00D46DEE" w:rsidP="00D46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a breach of the Statute of Labourers against Robert</w:t>
      </w:r>
    </w:p>
    <w:p w14:paraId="696B039C" w14:textId="77777777" w:rsidR="00D46DEE" w:rsidRDefault="00D46DEE" w:rsidP="00D46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Gurney of Norwich, worsted weaver.</w:t>
      </w:r>
    </w:p>
    <w:p w14:paraId="497663B8" w14:textId="77777777" w:rsidR="00D46DEE" w:rsidRDefault="00D46DEE" w:rsidP="00D46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182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DDC60D6" w14:textId="77777777" w:rsidR="00D46DEE" w:rsidRDefault="00D46DEE" w:rsidP="00D46DEE">
      <w:pPr>
        <w:rPr>
          <w:rFonts w:ascii="Times New Roman" w:hAnsi="Times New Roman" w:cs="Times New Roman"/>
        </w:rPr>
      </w:pPr>
    </w:p>
    <w:p w14:paraId="6A7BC728" w14:textId="77777777" w:rsidR="00D46DEE" w:rsidRDefault="00D46DEE" w:rsidP="00D46DEE">
      <w:pPr>
        <w:rPr>
          <w:rFonts w:ascii="Times New Roman" w:hAnsi="Times New Roman" w:cs="Times New Roman"/>
        </w:rPr>
      </w:pPr>
    </w:p>
    <w:p w14:paraId="29944C6F" w14:textId="77777777" w:rsidR="00D46DEE" w:rsidRDefault="00D46DEE" w:rsidP="00D46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May 2019</w:t>
      </w:r>
    </w:p>
    <w:p w14:paraId="04D3BA17" w14:textId="77777777" w:rsidR="006B2F86" w:rsidRPr="00E71FC3" w:rsidRDefault="00D46DE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07B8E" w14:textId="77777777" w:rsidR="00D46DEE" w:rsidRDefault="00D46DEE" w:rsidP="00E71FC3">
      <w:r>
        <w:separator/>
      </w:r>
    </w:p>
  </w:endnote>
  <w:endnote w:type="continuationSeparator" w:id="0">
    <w:p w14:paraId="219BD335" w14:textId="77777777" w:rsidR="00D46DEE" w:rsidRDefault="00D46DE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89A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6ABD8" w14:textId="77777777" w:rsidR="00D46DEE" w:rsidRDefault="00D46DEE" w:rsidP="00E71FC3">
      <w:r>
        <w:separator/>
      </w:r>
    </w:p>
  </w:footnote>
  <w:footnote w:type="continuationSeparator" w:id="0">
    <w:p w14:paraId="47CBF59B" w14:textId="77777777" w:rsidR="00D46DEE" w:rsidRDefault="00D46DE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EE"/>
    <w:rsid w:val="001A7C09"/>
    <w:rsid w:val="00577BD5"/>
    <w:rsid w:val="00656CBA"/>
    <w:rsid w:val="006A1F77"/>
    <w:rsid w:val="00733BE7"/>
    <w:rsid w:val="00AB52E8"/>
    <w:rsid w:val="00B16D3F"/>
    <w:rsid w:val="00BB41AC"/>
    <w:rsid w:val="00D46DE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282D"/>
  <w15:chartTrackingRefBased/>
  <w15:docId w15:val="{483EE707-3A01-4310-B15F-41466C2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DE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46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2019-05-26T20:37:00Z</dcterms:created>
  <dcterms:modified xsi:type="dcterms:W3CDTF">2019-05-26T20:37:00Z</dcterms:modified>
</cp:coreProperties>
</file>