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65511" w14:textId="77777777" w:rsidR="00041474" w:rsidRDefault="00041474" w:rsidP="0004147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WYLDE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fl.1414-54)</w:t>
      </w:r>
    </w:p>
    <w:p w14:paraId="1B1A4286" w14:textId="77777777" w:rsidR="00041474" w:rsidRDefault="00041474" w:rsidP="000414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St.Michael</w:t>
      </w:r>
      <w:proofErr w:type="spellEnd"/>
      <w:proofErr w:type="gramEnd"/>
      <w:r>
        <w:rPr>
          <w:rFonts w:cs="Times New Roman"/>
          <w:szCs w:val="24"/>
        </w:rPr>
        <w:t xml:space="preserve"> and All Angels, </w:t>
      </w:r>
      <w:proofErr w:type="spellStart"/>
      <w:r>
        <w:rPr>
          <w:rFonts w:cs="Times New Roman"/>
          <w:szCs w:val="24"/>
        </w:rPr>
        <w:t>Horsenden</w:t>
      </w:r>
      <w:proofErr w:type="spellEnd"/>
      <w:r>
        <w:rPr>
          <w:rFonts w:cs="Times New Roman"/>
          <w:szCs w:val="24"/>
        </w:rPr>
        <w:t>, Buckinghamshire.</w:t>
      </w:r>
    </w:p>
    <w:p w14:paraId="5976BDE2" w14:textId="77777777" w:rsidR="00041474" w:rsidRDefault="00041474" w:rsidP="00041474">
      <w:pPr>
        <w:pStyle w:val="NoSpacing"/>
        <w:rPr>
          <w:rFonts w:cs="Times New Roman"/>
          <w:szCs w:val="24"/>
        </w:rPr>
      </w:pPr>
    </w:p>
    <w:p w14:paraId="3B5F7193" w14:textId="77777777" w:rsidR="00041474" w:rsidRDefault="00041474" w:rsidP="00041474">
      <w:pPr>
        <w:pStyle w:val="NoSpacing"/>
        <w:rPr>
          <w:rFonts w:cs="Times New Roman"/>
          <w:szCs w:val="24"/>
        </w:rPr>
      </w:pPr>
    </w:p>
    <w:p w14:paraId="5794F283" w14:textId="77777777" w:rsidR="00041474" w:rsidRDefault="00041474" w:rsidP="000414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1414</w:t>
      </w:r>
      <w:r>
        <w:rPr>
          <w:rFonts w:cs="Times New Roman"/>
          <w:szCs w:val="24"/>
        </w:rPr>
        <w:tab/>
        <w:t>He became Rector.</w:t>
      </w:r>
    </w:p>
    <w:p w14:paraId="08286AD4" w14:textId="77777777" w:rsidR="00041474" w:rsidRDefault="00041474" w:rsidP="000414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E544A">
          <w:rPr>
            <w:rStyle w:val="Hyperlink"/>
            <w:rFonts w:cs="Times New Roman"/>
            <w:szCs w:val="24"/>
          </w:rPr>
          <w:t>https://www.genuki.org.uk/big/eng/BKM/Horsenden/rectors</w:t>
        </w:r>
      </w:hyperlink>
      <w:r>
        <w:rPr>
          <w:rFonts w:cs="Times New Roman"/>
          <w:szCs w:val="24"/>
        </w:rPr>
        <w:t xml:space="preserve"> )</w:t>
      </w:r>
    </w:p>
    <w:p w14:paraId="1196F553" w14:textId="77777777" w:rsidR="00041474" w:rsidRDefault="00041474" w:rsidP="00041474">
      <w:pPr>
        <w:pStyle w:val="NoSpacing"/>
        <w:rPr>
          <w:rFonts w:cs="Times New Roman"/>
          <w:szCs w:val="24"/>
        </w:rPr>
      </w:pPr>
    </w:p>
    <w:p w14:paraId="674E2E5E" w14:textId="77777777" w:rsidR="00041474" w:rsidRDefault="00041474" w:rsidP="00041474">
      <w:pPr>
        <w:pStyle w:val="NoSpacing"/>
        <w:rPr>
          <w:rFonts w:cs="Times New Roman"/>
          <w:szCs w:val="24"/>
        </w:rPr>
      </w:pPr>
    </w:p>
    <w:p w14:paraId="3D55B559" w14:textId="77777777" w:rsidR="00041474" w:rsidRDefault="00041474" w:rsidP="000414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2024</w:t>
      </w:r>
    </w:p>
    <w:p w14:paraId="02D89D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014C1" w14:textId="77777777" w:rsidR="00041474" w:rsidRDefault="00041474" w:rsidP="009139A6">
      <w:r>
        <w:separator/>
      </w:r>
    </w:p>
  </w:endnote>
  <w:endnote w:type="continuationSeparator" w:id="0">
    <w:p w14:paraId="0CC2B2B2" w14:textId="77777777" w:rsidR="00041474" w:rsidRDefault="000414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CD9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530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494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67790" w14:textId="77777777" w:rsidR="00041474" w:rsidRDefault="00041474" w:rsidP="009139A6">
      <w:r>
        <w:separator/>
      </w:r>
    </w:p>
  </w:footnote>
  <w:footnote w:type="continuationSeparator" w:id="0">
    <w:p w14:paraId="0B0EAB4C" w14:textId="77777777" w:rsidR="00041474" w:rsidRDefault="000414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17B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A5C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603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74"/>
    <w:rsid w:val="00041474"/>
    <w:rsid w:val="000666E0"/>
    <w:rsid w:val="002510B7"/>
    <w:rsid w:val="00270799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B4CD9"/>
  <w15:chartTrackingRefBased/>
  <w15:docId w15:val="{B621833A-48C9-4F4D-9051-4A95E6A5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414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uki.org.uk/big/eng/BKM/Horsenden/recto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2024-10-01T16:31:00Z</dcterms:created>
  <dcterms:modified xsi:type="dcterms:W3CDTF">2024-10-01T16:31:00Z</dcterms:modified>
</cp:coreProperties>
</file>