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4537D" w14:textId="77777777" w:rsidR="00B9237A" w:rsidRDefault="00B9237A" w:rsidP="00B92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WYLDE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fl.1462-9)</w:t>
      </w:r>
    </w:p>
    <w:p w14:paraId="3C63E709" w14:textId="77777777" w:rsidR="00B9237A" w:rsidRDefault="00B9237A" w:rsidP="00B92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St.Michael</w:t>
      </w:r>
      <w:proofErr w:type="spellEnd"/>
      <w:proofErr w:type="gramEnd"/>
      <w:r>
        <w:rPr>
          <w:rFonts w:cs="Times New Roman"/>
          <w:szCs w:val="24"/>
        </w:rPr>
        <w:t xml:space="preserve"> and All Angels, </w:t>
      </w:r>
      <w:proofErr w:type="spellStart"/>
      <w:r>
        <w:rPr>
          <w:rFonts w:cs="Times New Roman"/>
          <w:szCs w:val="24"/>
        </w:rPr>
        <w:t>Horsenden</w:t>
      </w:r>
      <w:proofErr w:type="spellEnd"/>
      <w:r>
        <w:rPr>
          <w:rFonts w:cs="Times New Roman"/>
          <w:szCs w:val="24"/>
        </w:rPr>
        <w:t>, Buckinghamshire.</w:t>
      </w:r>
    </w:p>
    <w:p w14:paraId="5FA30B3A" w14:textId="77777777" w:rsidR="00B9237A" w:rsidRDefault="00B9237A" w:rsidP="00B9237A">
      <w:pPr>
        <w:pStyle w:val="NoSpacing"/>
        <w:rPr>
          <w:rFonts w:cs="Times New Roman"/>
          <w:szCs w:val="24"/>
        </w:rPr>
      </w:pPr>
    </w:p>
    <w:p w14:paraId="0CF28A70" w14:textId="77777777" w:rsidR="00B9237A" w:rsidRDefault="00B9237A" w:rsidP="00B9237A">
      <w:pPr>
        <w:pStyle w:val="NoSpacing"/>
        <w:rPr>
          <w:rFonts w:cs="Times New Roman"/>
          <w:szCs w:val="24"/>
        </w:rPr>
      </w:pPr>
    </w:p>
    <w:p w14:paraId="4FB5A069" w14:textId="77777777" w:rsidR="00B9237A" w:rsidRDefault="00B9237A" w:rsidP="00B92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  <w:t>He became Rector.</w:t>
      </w:r>
    </w:p>
    <w:p w14:paraId="05D7BF0E" w14:textId="77777777" w:rsidR="00B9237A" w:rsidRDefault="00B9237A" w:rsidP="00B92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https://www.genuki.org.uk/big/eng/BKM/Horsenden/rectors</w:t>
        </w:r>
      </w:hyperlink>
      <w:r>
        <w:rPr>
          <w:rFonts w:cs="Times New Roman"/>
          <w:szCs w:val="24"/>
        </w:rPr>
        <w:t xml:space="preserve"> )</w:t>
      </w:r>
    </w:p>
    <w:p w14:paraId="40C92692" w14:textId="77777777" w:rsidR="00B9237A" w:rsidRDefault="00B9237A" w:rsidP="00B9237A">
      <w:pPr>
        <w:pStyle w:val="NoSpacing"/>
        <w:rPr>
          <w:rFonts w:cs="Times New Roman"/>
          <w:szCs w:val="24"/>
        </w:rPr>
      </w:pPr>
    </w:p>
    <w:p w14:paraId="7FD98880" w14:textId="77777777" w:rsidR="00B9237A" w:rsidRDefault="00B9237A" w:rsidP="00B9237A">
      <w:pPr>
        <w:pStyle w:val="NoSpacing"/>
        <w:rPr>
          <w:rFonts w:cs="Times New Roman"/>
          <w:szCs w:val="24"/>
        </w:rPr>
      </w:pPr>
    </w:p>
    <w:p w14:paraId="5756920E" w14:textId="77777777" w:rsidR="00B9237A" w:rsidRDefault="00B9237A" w:rsidP="00B923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037AE9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141D9" w14:textId="77777777" w:rsidR="00B9237A" w:rsidRDefault="00B9237A" w:rsidP="009139A6">
      <w:r>
        <w:separator/>
      </w:r>
    </w:p>
  </w:endnote>
  <w:endnote w:type="continuationSeparator" w:id="0">
    <w:p w14:paraId="19A1B5C2" w14:textId="77777777" w:rsidR="00B9237A" w:rsidRDefault="00B923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C44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BE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B4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7D65B" w14:textId="77777777" w:rsidR="00B9237A" w:rsidRDefault="00B9237A" w:rsidP="009139A6">
      <w:r>
        <w:separator/>
      </w:r>
    </w:p>
  </w:footnote>
  <w:footnote w:type="continuationSeparator" w:id="0">
    <w:p w14:paraId="06224FCB" w14:textId="77777777" w:rsidR="00B9237A" w:rsidRDefault="00B923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B4F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6A1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138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7A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9237A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BA8D"/>
  <w15:chartTrackingRefBased/>
  <w15:docId w15:val="{FFC69449-FFD0-4635-B5A4-640E439B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2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uki.org.uk/big/eng/BKM/Horsenden/recto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2024-10-01T16:35:00Z</dcterms:created>
  <dcterms:modified xsi:type="dcterms:W3CDTF">2024-10-01T16:35:00Z</dcterms:modified>
</cp:coreProperties>
</file>